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53" w:rsidRDefault="00916453" w:rsidP="006129BC">
      <w:pPr>
        <w:spacing w:before="1"/>
        <w:ind w:right="682"/>
        <w:jc w:val="center"/>
        <w:rPr>
          <w:rFonts w:ascii="Verdana" w:hAnsi="Verdana"/>
          <w:b/>
          <w:sz w:val="22"/>
          <w:szCs w:val="22"/>
        </w:rPr>
      </w:pPr>
    </w:p>
    <w:p w:rsidR="007A3134" w:rsidRDefault="007A3134" w:rsidP="006129BC">
      <w:pPr>
        <w:spacing w:before="1"/>
        <w:ind w:right="682"/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531AB0">
        <w:rPr>
          <w:rFonts w:ascii="Verdana" w:hAnsi="Verdana"/>
          <w:b/>
          <w:sz w:val="22"/>
          <w:szCs w:val="22"/>
        </w:rPr>
        <w:t>RICHIESTA DI BENI IN COMODATO D’USO GRATUITO TEMPORANEO</w:t>
      </w:r>
    </w:p>
    <w:p w:rsidR="00FC3208" w:rsidRPr="00531AB0" w:rsidRDefault="00FC3208" w:rsidP="007A3134">
      <w:pPr>
        <w:spacing w:before="1"/>
        <w:ind w:left="533" w:right="682" w:firstLine="1403"/>
        <w:rPr>
          <w:rFonts w:ascii="Verdana" w:hAnsi="Verdana"/>
          <w:b/>
          <w:sz w:val="22"/>
          <w:szCs w:val="22"/>
        </w:rPr>
      </w:pPr>
      <w:r w:rsidRPr="00531AB0">
        <w:rPr>
          <w:rFonts w:ascii="Verdana" w:hAnsi="Verdana"/>
          <w:b/>
          <w:sz w:val="22"/>
          <w:szCs w:val="22"/>
        </w:rPr>
        <w:t>(allegare copia documento di riconoscimento)</w:t>
      </w:r>
    </w:p>
    <w:p w:rsidR="007A3134" w:rsidRDefault="007A3134" w:rsidP="007A3134">
      <w:pPr>
        <w:spacing w:line="279" w:lineRule="exact"/>
        <w:ind w:left="4265"/>
        <w:rPr>
          <w:rFonts w:ascii="Verdana" w:hAnsi="Verdana"/>
          <w:b/>
          <w:sz w:val="22"/>
          <w:szCs w:val="22"/>
        </w:rPr>
      </w:pPr>
      <w:r w:rsidRPr="00531AB0">
        <w:rPr>
          <w:rFonts w:ascii="Verdana" w:hAnsi="Verdana"/>
          <w:b/>
          <w:sz w:val="22"/>
          <w:szCs w:val="22"/>
        </w:rPr>
        <w:t>Tablet/PC</w:t>
      </w:r>
    </w:p>
    <w:p w:rsidR="00FC3208" w:rsidRPr="00531AB0" w:rsidRDefault="00FC3208" w:rsidP="007A3134">
      <w:pPr>
        <w:spacing w:line="279" w:lineRule="exact"/>
        <w:ind w:left="4265"/>
        <w:rPr>
          <w:rFonts w:ascii="Verdana" w:hAnsi="Verdana"/>
          <w:b/>
          <w:sz w:val="22"/>
          <w:szCs w:val="22"/>
        </w:rPr>
      </w:pPr>
    </w:p>
    <w:p w:rsidR="007A3134" w:rsidRPr="00531AB0" w:rsidRDefault="007A3134" w:rsidP="007A3134">
      <w:pPr>
        <w:rPr>
          <w:rFonts w:ascii="Verdana" w:hAnsi="Verdana"/>
          <w:spacing w:val="-32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Il/la</w:t>
      </w:r>
      <w:r w:rsidRPr="00531AB0">
        <w:rPr>
          <w:rFonts w:ascii="Verdana" w:hAnsi="Verdana"/>
          <w:spacing w:val="2"/>
          <w:sz w:val="22"/>
          <w:szCs w:val="22"/>
        </w:rPr>
        <w:t xml:space="preserve"> </w:t>
      </w:r>
      <w:r w:rsidRPr="00531AB0">
        <w:rPr>
          <w:rFonts w:ascii="Verdana" w:hAnsi="Verdana"/>
          <w:sz w:val="22"/>
          <w:szCs w:val="22"/>
        </w:rPr>
        <w:t>sottoscritto/a</w:t>
      </w:r>
      <w:r w:rsidRPr="00531AB0">
        <w:rPr>
          <w:rFonts w:ascii="Verdana" w:hAnsi="Verdana"/>
          <w:sz w:val="22"/>
          <w:szCs w:val="22"/>
          <w:u w:val="single"/>
        </w:rPr>
        <w:t xml:space="preserve">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  <w:t xml:space="preserve"> </w:t>
      </w:r>
      <w:r w:rsidRPr="00531AB0">
        <w:rPr>
          <w:rFonts w:ascii="Verdana" w:hAnsi="Verdana"/>
          <w:sz w:val="22"/>
          <w:szCs w:val="22"/>
        </w:rPr>
        <w:t>in qualità di GENITORE ESERCENTE LA RESPONSABILITA’ GENITORIALE</w:t>
      </w:r>
      <w:r w:rsidRPr="00531AB0">
        <w:rPr>
          <w:rFonts w:ascii="Verdana" w:hAnsi="Verdana"/>
          <w:spacing w:val="-32"/>
          <w:sz w:val="22"/>
          <w:szCs w:val="22"/>
        </w:rPr>
        <w:t xml:space="preserve"> </w:t>
      </w:r>
    </w:p>
    <w:p w:rsidR="007A3134" w:rsidRPr="00531AB0" w:rsidRDefault="007A3134" w:rsidP="007A3134">
      <w:pPr>
        <w:rPr>
          <w:rFonts w:ascii="Verdana" w:hAnsi="Verdana"/>
          <w:sz w:val="22"/>
          <w:szCs w:val="22"/>
          <w:u w:val="single"/>
        </w:rPr>
      </w:pPr>
      <w:r w:rsidRPr="00531AB0">
        <w:rPr>
          <w:rFonts w:ascii="Verdana" w:hAnsi="Verdana"/>
          <w:sz w:val="22"/>
          <w:szCs w:val="22"/>
        </w:rPr>
        <w:t xml:space="preserve">dell’alunno/a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</w:p>
    <w:p w:rsidR="007A3134" w:rsidRPr="00531AB0" w:rsidRDefault="007A3134" w:rsidP="007A3134">
      <w:pPr>
        <w:rPr>
          <w:rFonts w:ascii="Verdana" w:hAnsi="Verdana"/>
          <w:sz w:val="22"/>
          <w:szCs w:val="22"/>
          <w:u w:val="single"/>
        </w:rPr>
      </w:pPr>
      <w:r w:rsidRPr="00531AB0">
        <w:rPr>
          <w:rFonts w:ascii="Verdana" w:hAnsi="Verdana"/>
          <w:sz w:val="22"/>
          <w:szCs w:val="22"/>
        </w:rPr>
        <w:t>CLASSE</w:t>
      </w:r>
      <w:r w:rsidRPr="00531AB0">
        <w:rPr>
          <w:rFonts w:ascii="Verdana" w:hAnsi="Verdana"/>
          <w:sz w:val="22"/>
          <w:szCs w:val="22"/>
          <w:u w:val="single"/>
        </w:rPr>
        <w:t xml:space="preserve">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</w:rPr>
        <w:t>SEZIONE</w:t>
      </w:r>
      <w:r w:rsidRPr="00531AB0">
        <w:rPr>
          <w:rFonts w:ascii="Verdana" w:hAnsi="Verdana"/>
          <w:sz w:val="22"/>
          <w:szCs w:val="22"/>
          <w:u w:val="single"/>
        </w:rPr>
        <w:t xml:space="preserve">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</w:p>
    <w:p w:rsidR="007A3134" w:rsidRPr="00531AB0" w:rsidRDefault="007A3134" w:rsidP="007A3134">
      <w:pPr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 xml:space="preserve">n. telefono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</w:rPr>
        <w:t xml:space="preserve"> e-mail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</w:p>
    <w:p w:rsidR="007A3134" w:rsidRPr="00531AB0" w:rsidRDefault="007A3134" w:rsidP="007A3134">
      <w:pPr>
        <w:spacing w:line="264" w:lineRule="exact"/>
        <w:ind w:left="1901"/>
        <w:rPr>
          <w:rFonts w:ascii="Verdana" w:hAnsi="Verdana"/>
          <w:b/>
          <w:i/>
          <w:sz w:val="22"/>
          <w:szCs w:val="22"/>
        </w:rPr>
      </w:pPr>
    </w:p>
    <w:p w:rsidR="007A3134" w:rsidRPr="00531AB0" w:rsidRDefault="007A3134" w:rsidP="007A3134">
      <w:pPr>
        <w:spacing w:line="264" w:lineRule="exact"/>
        <w:ind w:left="1901"/>
        <w:rPr>
          <w:rFonts w:ascii="Verdana" w:hAnsi="Verdana"/>
          <w:b/>
          <w:i/>
          <w:sz w:val="22"/>
          <w:szCs w:val="22"/>
        </w:rPr>
      </w:pPr>
      <w:r w:rsidRPr="00531AB0">
        <w:rPr>
          <w:rFonts w:ascii="Verdana" w:hAnsi="Verdana"/>
          <w:b/>
          <w:i/>
          <w:sz w:val="22"/>
          <w:szCs w:val="22"/>
        </w:rPr>
        <w:t>In alternativa (in caso di alunno maggiorenne)</w:t>
      </w:r>
    </w:p>
    <w:p w:rsidR="007A3134" w:rsidRPr="00531AB0" w:rsidRDefault="007A3134" w:rsidP="007A3134">
      <w:pPr>
        <w:ind w:right="222"/>
        <w:rPr>
          <w:rFonts w:ascii="Verdana" w:hAnsi="Verdana"/>
          <w:sz w:val="22"/>
          <w:szCs w:val="22"/>
        </w:rPr>
      </w:pPr>
    </w:p>
    <w:p w:rsidR="007A3134" w:rsidRPr="00531AB0" w:rsidRDefault="007A3134" w:rsidP="007A3134">
      <w:pPr>
        <w:ind w:right="232"/>
        <w:jc w:val="both"/>
        <w:rPr>
          <w:rFonts w:ascii="Verdana" w:hAnsi="Verdana"/>
          <w:sz w:val="22"/>
          <w:szCs w:val="22"/>
          <w:u w:val="single"/>
        </w:rPr>
      </w:pPr>
      <w:r w:rsidRPr="00531AB0">
        <w:rPr>
          <w:rFonts w:ascii="Verdana" w:hAnsi="Verdana"/>
          <w:sz w:val="22"/>
          <w:szCs w:val="22"/>
        </w:rPr>
        <w:t>Il/la</w:t>
      </w:r>
      <w:r w:rsidRPr="00531AB0">
        <w:rPr>
          <w:rFonts w:ascii="Verdana" w:hAnsi="Verdana"/>
          <w:spacing w:val="2"/>
          <w:sz w:val="22"/>
          <w:szCs w:val="22"/>
        </w:rPr>
        <w:t xml:space="preserve"> </w:t>
      </w:r>
      <w:r w:rsidRPr="00531AB0">
        <w:rPr>
          <w:rFonts w:ascii="Verdana" w:hAnsi="Verdana"/>
          <w:sz w:val="22"/>
          <w:szCs w:val="22"/>
        </w:rPr>
        <w:t>sottoscritto/a</w:t>
      </w:r>
      <w:r w:rsidRPr="00531AB0">
        <w:rPr>
          <w:rFonts w:ascii="Verdana" w:hAnsi="Verdana"/>
          <w:sz w:val="22"/>
          <w:szCs w:val="22"/>
          <w:u w:val="single"/>
        </w:rPr>
        <w:t xml:space="preserve">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</w:rPr>
        <w:t>in qualità di ALUNNO MAGGIORENNE frequentante la CLASSE</w:t>
      </w:r>
      <w:r w:rsidRPr="00531AB0">
        <w:rPr>
          <w:rFonts w:ascii="Verdana" w:hAnsi="Verdana"/>
          <w:sz w:val="22"/>
          <w:szCs w:val="22"/>
          <w:u w:val="single"/>
        </w:rPr>
        <w:t xml:space="preserve">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</w:rPr>
        <w:t>SEZIONE</w:t>
      </w:r>
      <w:r w:rsidRPr="00531AB0">
        <w:rPr>
          <w:rFonts w:ascii="Verdana" w:hAnsi="Verdana"/>
          <w:sz w:val="22"/>
          <w:szCs w:val="22"/>
          <w:u w:val="single"/>
        </w:rPr>
        <w:t xml:space="preserve">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</w:p>
    <w:p w:rsidR="007A3134" w:rsidRPr="00531AB0" w:rsidRDefault="007A3134" w:rsidP="007A3134">
      <w:pPr>
        <w:ind w:right="232"/>
        <w:jc w:val="both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n.</w:t>
      </w:r>
      <w:r w:rsidRPr="00531AB0">
        <w:rPr>
          <w:rFonts w:ascii="Verdana" w:hAnsi="Verdana"/>
          <w:spacing w:val="36"/>
          <w:sz w:val="22"/>
          <w:szCs w:val="22"/>
        </w:rPr>
        <w:t xml:space="preserve"> </w:t>
      </w:r>
      <w:r w:rsidRPr="00531AB0">
        <w:rPr>
          <w:rFonts w:ascii="Verdana" w:hAnsi="Verdana"/>
          <w:sz w:val="22"/>
          <w:szCs w:val="22"/>
        </w:rPr>
        <w:t xml:space="preserve">telefono </w:t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  <w:u w:val="single"/>
        </w:rPr>
        <w:tab/>
      </w:r>
      <w:r w:rsidRPr="00531AB0">
        <w:rPr>
          <w:rFonts w:ascii="Verdana" w:hAnsi="Verdana"/>
          <w:sz w:val="22"/>
          <w:szCs w:val="22"/>
        </w:rPr>
        <w:t xml:space="preserve"> e-</w:t>
      </w:r>
      <w:r w:rsidRPr="00531AB0">
        <w:rPr>
          <w:rFonts w:ascii="Verdana" w:hAnsi="Verdana"/>
          <w:spacing w:val="-5"/>
          <w:sz w:val="22"/>
          <w:szCs w:val="22"/>
        </w:rPr>
        <w:t xml:space="preserve">mail </w:t>
      </w:r>
      <w:r w:rsidRPr="00531AB0">
        <w:rPr>
          <w:rFonts w:ascii="Verdana" w:hAnsi="Verdana"/>
          <w:spacing w:val="-5"/>
          <w:sz w:val="22"/>
          <w:szCs w:val="22"/>
          <w:u w:val="single"/>
        </w:rPr>
        <w:tab/>
      </w:r>
      <w:r w:rsidRPr="00531AB0">
        <w:rPr>
          <w:rFonts w:ascii="Verdana" w:hAnsi="Verdana"/>
          <w:spacing w:val="-5"/>
          <w:sz w:val="22"/>
          <w:szCs w:val="22"/>
          <w:u w:val="single"/>
        </w:rPr>
        <w:tab/>
      </w:r>
      <w:r w:rsidRPr="00531AB0">
        <w:rPr>
          <w:rFonts w:ascii="Verdana" w:hAnsi="Verdana"/>
          <w:spacing w:val="-5"/>
          <w:sz w:val="22"/>
          <w:szCs w:val="22"/>
          <w:u w:val="single"/>
        </w:rPr>
        <w:tab/>
      </w:r>
      <w:r w:rsidRPr="00531AB0">
        <w:rPr>
          <w:rFonts w:ascii="Verdana" w:hAnsi="Verdana"/>
          <w:spacing w:val="-5"/>
          <w:sz w:val="22"/>
          <w:szCs w:val="22"/>
          <w:u w:val="single"/>
        </w:rPr>
        <w:tab/>
      </w:r>
    </w:p>
    <w:p w:rsidR="007A3134" w:rsidRPr="00531AB0" w:rsidRDefault="007A3134" w:rsidP="007A3134">
      <w:pPr>
        <w:pStyle w:val="Corpotesto"/>
        <w:spacing w:before="5"/>
        <w:rPr>
          <w:rFonts w:ascii="Verdana" w:hAnsi="Verdana"/>
          <w:sz w:val="22"/>
          <w:szCs w:val="22"/>
        </w:rPr>
      </w:pPr>
    </w:p>
    <w:p w:rsidR="007A3134" w:rsidRPr="00531AB0" w:rsidRDefault="007A3134" w:rsidP="007A3134">
      <w:pPr>
        <w:spacing w:line="279" w:lineRule="exact"/>
        <w:ind w:left="4421"/>
        <w:rPr>
          <w:rFonts w:ascii="Verdana" w:hAnsi="Verdana"/>
          <w:b/>
          <w:sz w:val="22"/>
          <w:szCs w:val="22"/>
        </w:rPr>
      </w:pPr>
      <w:r w:rsidRPr="00531AB0">
        <w:rPr>
          <w:rFonts w:ascii="Verdana" w:hAnsi="Verdana"/>
          <w:b/>
          <w:sz w:val="22"/>
          <w:szCs w:val="22"/>
        </w:rPr>
        <w:t>CHIEDE</w:t>
      </w:r>
    </w:p>
    <w:p w:rsidR="00FC3208" w:rsidRDefault="007A3134" w:rsidP="00FC3208">
      <w:pPr>
        <w:ind w:left="113" w:right="269"/>
        <w:jc w:val="both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 xml:space="preserve">la concessione in comodato d’uso gratuito temporaneo di un notebook fino al </w:t>
      </w:r>
      <w:r w:rsidR="00FC3208">
        <w:rPr>
          <w:rFonts w:ascii="Verdana" w:hAnsi="Verdana"/>
          <w:sz w:val="22"/>
          <w:szCs w:val="22"/>
        </w:rPr>
        <w:t>_________________.</w:t>
      </w:r>
    </w:p>
    <w:p w:rsidR="007A3134" w:rsidRDefault="00FC3208" w:rsidP="00FC3208">
      <w:pPr>
        <w:ind w:left="113" w:right="26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531AB0">
        <w:rPr>
          <w:rFonts w:ascii="Verdana" w:hAnsi="Verdana"/>
          <w:sz w:val="22"/>
          <w:szCs w:val="22"/>
        </w:rPr>
        <w:t>onsapevole che l’Istituzione Scolastica potrà avviare accertamenti nel merito</w:t>
      </w:r>
      <w:r>
        <w:rPr>
          <w:rFonts w:ascii="Verdana" w:hAnsi="Verdana"/>
          <w:sz w:val="22"/>
          <w:szCs w:val="22"/>
        </w:rPr>
        <w:t xml:space="preserve"> a </w:t>
      </w:r>
      <w:r w:rsidRPr="00531AB0">
        <w:rPr>
          <w:rFonts w:ascii="Verdana" w:hAnsi="Verdana"/>
          <w:sz w:val="22"/>
          <w:szCs w:val="22"/>
        </w:rPr>
        <w:t>dichiarazioni</w:t>
      </w:r>
      <w:r w:rsidRPr="00531AB0">
        <w:rPr>
          <w:rFonts w:ascii="Verdana" w:hAnsi="Verdana"/>
          <w:spacing w:val="-8"/>
          <w:sz w:val="22"/>
          <w:szCs w:val="22"/>
        </w:rPr>
        <w:t xml:space="preserve"> </w:t>
      </w:r>
      <w:r w:rsidRPr="00531AB0">
        <w:rPr>
          <w:rFonts w:ascii="Verdana" w:hAnsi="Verdana"/>
          <w:sz w:val="22"/>
          <w:szCs w:val="22"/>
        </w:rPr>
        <w:t>mendaci</w:t>
      </w:r>
      <w:r>
        <w:rPr>
          <w:rFonts w:ascii="Verdana" w:hAnsi="Verdana"/>
          <w:sz w:val="22"/>
          <w:szCs w:val="22"/>
        </w:rPr>
        <w:t xml:space="preserve">, secondo la </w:t>
      </w:r>
      <w:r w:rsidR="007A3134" w:rsidRPr="00531AB0">
        <w:rPr>
          <w:rFonts w:ascii="Verdana" w:hAnsi="Verdana"/>
          <w:sz w:val="22"/>
          <w:szCs w:val="22"/>
        </w:rPr>
        <w:t>legge 445/2000 artt. 46 e 47</w:t>
      </w:r>
    </w:p>
    <w:p w:rsidR="00FC3208" w:rsidRPr="00531AB0" w:rsidRDefault="00FC3208" w:rsidP="00FC3208">
      <w:pPr>
        <w:ind w:left="113" w:right="269"/>
        <w:jc w:val="both"/>
        <w:rPr>
          <w:rFonts w:ascii="Verdana" w:hAnsi="Verdana"/>
          <w:sz w:val="22"/>
          <w:szCs w:val="22"/>
        </w:rPr>
      </w:pPr>
    </w:p>
    <w:p w:rsidR="007A3134" w:rsidRDefault="00FC3208" w:rsidP="007A3134">
      <w:pPr>
        <w:spacing w:before="1" w:line="279" w:lineRule="exact"/>
        <w:ind w:left="4462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D</w:t>
      </w:r>
      <w:r w:rsidR="007A3134" w:rsidRPr="00531AB0">
        <w:rPr>
          <w:rFonts w:ascii="Verdana" w:hAnsi="Verdana"/>
          <w:sz w:val="22"/>
          <w:szCs w:val="22"/>
        </w:rPr>
        <w:t>ichiara</w:t>
      </w:r>
    </w:p>
    <w:p w:rsidR="00FC3208" w:rsidRPr="00531AB0" w:rsidRDefault="00FC3208" w:rsidP="007A3134">
      <w:pPr>
        <w:spacing w:before="1" w:line="279" w:lineRule="exact"/>
        <w:ind w:left="4462"/>
        <w:rPr>
          <w:rFonts w:ascii="Verdana" w:hAnsi="Verdana"/>
          <w:sz w:val="22"/>
          <w:szCs w:val="22"/>
        </w:rPr>
      </w:pPr>
    </w:p>
    <w:p w:rsidR="007A3134" w:rsidRDefault="00FC3208" w:rsidP="007A3134">
      <w:pPr>
        <w:spacing w:line="279" w:lineRule="exact"/>
        <w:ind w:left="11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7A3134" w:rsidRPr="00531AB0">
        <w:rPr>
          <w:rFonts w:ascii="Verdana" w:hAnsi="Verdana"/>
          <w:sz w:val="22"/>
          <w:szCs w:val="22"/>
        </w:rPr>
        <w:t>he l’alunno per cui si chiede il pc in comodato d’uso gratuito</w:t>
      </w:r>
    </w:p>
    <w:p w:rsidR="00FC3208" w:rsidRPr="00531AB0" w:rsidRDefault="00FC3208" w:rsidP="007A3134">
      <w:pPr>
        <w:spacing w:line="279" w:lineRule="exact"/>
        <w:ind w:left="113"/>
        <w:rPr>
          <w:rFonts w:ascii="Verdana" w:hAnsi="Verdana"/>
          <w:sz w:val="22"/>
          <w:szCs w:val="22"/>
        </w:rPr>
      </w:pPr>
    </w:p>
    <w:p w:rsidR="007A3134" w:rsidRPr="00FC3208" w:rsidRDefault="007A3134" w:rsidP="007A3134">
      <w:pPr>
        <w:pStyle w:val="Paragrafoelenco"/>
        <w:numPr>
          <w:ilvl w:val="0"/>
          <w:numId w:val="11"/>
        </w:numPr>
        <w:tabs>
          <w:tab w:val="left" w:pos="833"/>
          <w:tab w:val="left" w:pos="834"/>
          <w:tab w:val="left" w:pos="3674"/>
          <w:tab w:val="left" w:pos="5706"/>
        </w:tabs>
        <w:spacing w:line="279" w:lineRule="exact"/>
        <w:ind w:hanging="361"/>
        <w:rPr>
          <w:rFonts w:ascii="Verdana" w:hAnsi="Verdana"/>
          <w:b/>
        </w:rPr>
      </w:pPr>
      <w:r w:rsidRPr="00531AB0">
        <w:rPr>
          <w:rFonts w:ascii="Verdana" w:hAnsi="Verdana"/>
          <w:b/>
        </w:rPr>
        <w:t>frequenta la</w:t>
      </w:r>
      <w:r w:rsidRPr="00531AB0">
        <w:rPr>
          <w:rFonts w:ascii="Verdana" w:hAnsi="Verdana"/>
          <w:b/>
          <w:spacing w:val="-9"/>
        </w:rPr>
        <w:t xml:space="preserve"> </w:t>
      </w:r>
      <w:r w:rsidRPr="00531AB0">
        <w:rPr>
          <w:rFonts w:ascii="Verdana" w:hAnsi="Verdana"/>
          <w:b/>
        </w:rPr>
        <w:t>classe</w:t>
      </w:r>
      <w:r w:rsidRPr="00531AB0">
        <w:rPr>
          <w:rFonts w:ascii="Verdana" w:hAnsi="Verdana"/>
          <w:b/>
        </w:rPr>
        <w:tab/>
      </w:r>
      <w:r w:rsidRPr="00531AB0">
        <w:rPr>
          <w:rFonts w:ascii="Verdana" w:hAnsi="Verdana"/>
          <w:b/>
          <w:u w:val="thick"/>
        </w:rPr>
        <w:t xml:space="preserve"> </w:t>
      </w:r>
      <w:r w:rsidRPr="00531AB0">
        <w:rPr>
          <w:rFonts w:ascii="Verdana" w:hAnsi="Verdana"/>
          <w:b/>
          <w:u w:val="thick"/>
        </w:rPr>
        <w:tab/>
      </w:r>
    </w:p>
    <w:p w:rsidR="00FC3208" w:rsidRPr="00531AB0" w:rsidRDefault="00FC3208" w:rsidP="007A3134">
      <w:pPr>
        <w:pStyle w:val="Paragrafoelenco"/>
        <w:numPr>
          <w:ilvl w:val="0"/>
          <w:numId w:val="11"/>
        </w:numPr>
        <w:tabs>
          <w:tab w:val="left" w:pos="833"/>
          <w:tab w:val="left" w:pos="834"/>
          <w:tab w:val="left" w:pos="3674"/>
          <w:tab w:val="left" w:pos="5706"/>
        </w:tabs>
        <w:spacing w:line="279" w:lineRule="exact"/>
        <w:ind w:hanging="361"/>
        <w:rPr>
          <w:rFonts w:ascii="Verdana" w:hAnsi="Verdana"/>
          <w:b/>
        </w:rPr>
      </w:pPr>
    </w:p>
    <w:p w:rsidR="007A3134" w:rsidRPr="00531AB0" w:rsidRDefault="007A3134" w:rsidP="007A3134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line="280" w:lineRule="exact"/>
        <w:ind w:hanging="361"/>
        <w:rPr>
          <w:rFonts w:ascii="Verdana" w:hAnsi="Verdana"/>
          <w:b/>
        </w:rPr>
      </w:pPr>
      <w:r w:rsidRPr="00531AB0">
        <w:rPr>
          <w:rFonts w:ascii="Verdana" w:hAnsi="Verdana"/>
          <w:b/>
        </w:rPr>
        <w:t>E’ in situazione di handicap (certificato ai sensi della legge</w:t>
      </w:r>
      <w:r w:rsidRPr="00531AB0">
        <w:rPr>
          <w:rFonts w:ascii="Verdana" w:hAnsi="Verdana"/>
          <w:b/>
          <w:spacing w:val="17"/>
        </w:rPr>
        <w:t xml:space="preserve"> </w:t>
      </w:r>
      <w:r w:rsidRPr="00531AB0">
        <w:rPr>
          <w:rFonts w:ascii="Verdana" w:hAnsi="Verdana"/>
          <w:b/>
        </w:rPr>
        <w:t>104/92)</w:t>
      </w:r>
    </w:p>
    <w:p w:rsidR="007A3134" w:rsidRPr="00531AB0" w:rsidRDefault="007A3134" w:rsidP="007A3134">
      <w:pPr>
        <w:ind w:left="113"/>
        <w:jc w:val="both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[ ] SI</w:t>
      </w:r>
    </w:p>
    <w:p w:rsidR="007A3134" w:rsidRPr="00531AB0" w:rsidRDefault="007A3134" w:rsidP="007A3134">
      <w:pPr>
        <w:spacing w:before="2"/>
        <w:ind w:left="113"/>
        <w:jc w:val="both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[ ] NO</w:t>
      </w:r>
    </w:p>
    <w:p w:rsidR="007A3134" w:rsidRPr="00531AB0" w:rsidRDefault="007A3134" w:rsidP="007A3134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line="280" w:lineRule="exact"/>
        <w:ind w:hanging="361"/>
        <w:rPr>
          <w:rFonts w:ascii="Verdana" w:hAnsi="Verdana"/>
          <w:b/>
        </w:rPr>
      </w:pPr>
      <w:r w:rsidRPr="00531AB0">
        <w:rPr>
          <w:rFonts w:ascii="Verdana" w:hAnsi="Verdana"/>
          <w:b/>
        </w:rPr>
        <w:t>E’ un alunno con DSA (disturbo specifico</w:t>
      </w:r>
      <w:r w:rsidRPr="00531AB0">
        <w:rPr>
          <w:rFonts w:ascii="Verdana" w:hAnsi="Verdana"/>
          <w:b/>
          <w:spacing w:val="-12"/>
        </w:rPr>
        <w:t xml:space="preserve"> </w:t>
      </w:r>
      <w:r w:rsidRPr="00531AB0">
        <w:rPr>
          <w:rFonts w:ascii="Verdana" w:hAnsi="Verdana"/>
          <w:b/>
        </w:rPr>
        <w:t>dell’apprendimento)</w:t>
      </w:r>
    </w:p>
    <w:p w:rsidR="007A3134" w:rsidRPr="00531AB0" w:rsidRDefault="007A3134" w:rsidP="007A3134">
      <w:pPr>
        <w:spacing w:line="278" w:lineRule="exact"/>
        <w:ind w:left="113"/>
        <w:jc w:val="both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[ ] SI</w:t>
      </w:r>
    </w:p>
    <w:p w:rsidR="007A3134" w:rsidRPr="00531AB0" w:rsidRDefault="007A3134" w:rsidP="007A3134">
      <w:pPr>
        <w:spacing w:before="1"/>
        <w:ind w:left="113"/>
        <w:jc w:val="both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[ ] NO</w:t>
      </w:r>
    </w:p>
    <w:p w:rsidR="007A3134" w:rsidRPr="00531AB0" w:rsidRDefault="007A3134" w:rsidP="007A3134">
      <w:pPr>
        <w:spacing w:before="199"/>
        <w:ind w:left="113" w:right="234"/>
        <w:jc w:val="both"/>
        <w:rPr>
          <w:rFonts w:ascii="Verdana" w:hAnsi="Verdana"/>
          <w:sz w:val="22"/>
          <w:szCs w:val="22"/>
        </w:rPr>
      </w:pPr>
      <w:r w:rsidRPr="00531AB0">
        <w:rPr>
          <w:rFonts w:ascii="Verdana" w:hAnsi="Verdana"/>
          <w:sz w:val="22"/>
          <w:szCs w:val="22"/>
        </w:rPr>
        <w:t>La firma autografa verrà apposta dal genitore/alunno maggiorenne munito di documento di riconoscimento solo nel contratto di comodato d’uso nel caso di accoglimento della domanda.</w:t>
      </w:r>
    </w:p>
    <w:p w:rsidR="007A3134" w:rsidRPr="00531AB0" w:rsidRDefault="007A3134" w:rsidP="007A3134">
      <w:pPr>
        <w:pStyle w:val="Corpotesto"/>
        <w:spacing w:before="1"/>
        <w:rPr>
          <w:rFonts w:ascii="Verdana" w:hAnsi="Verdana"/>
          <w:sz w:val="22"/>
          <w:szCs w:val="22"/>
        </w:rPr>
      </w:pPr>
    </w:p>
    <w:p w:rsidR="00BC56A3" w:rsidRPr="007A3134" w:rsidRDefault="007A3134" w:rsidP="00FC3208">
      <w:pPr>
        <w:tabs>
          <w:tab w:val="left" w:pos="4433"/>
        </w:tabs>
        <w:ind w:left="113"/>
        <w:jc w:val="both"/>
      </w:pPr>
      <w:r w:rsidRPr="00531AB0">
        <w:rPr>
          <w:rFonts w:ascii="Verdana" w:hAnsi="Verdana"/>
          <w:sz w:val="22"/>
          <w:szCs w:val="22"/>
        </w:rPr>
        <w:t>Data</w:t>
      </w:r>
      <w:r w:rsidRPr="00531AB0">
        <w:rPr>
          <w:rFonts w:ascii="Verdana" w:hAnsi="Verdana"/>
          <w:sz w:val="22"/>
          <w:szCs w:val="22"/>
        </w:rPr>
        <w:tab/>
        <w:t>Il Genitore / Alunno</w:t>
      </w:r>
      <w:r w:rsidRPr="00531AB0">
        <w:rPr>
          <w:rFonts w:ascii="Verdana" w:hAnsi="Verdana"/>
          <w:spacing w:val="-6"/>
          <w:sz w:val="22"/>
          <w:szCs w:val="22"/>
        </w:rPr>
        <w:t xml:space="preserve"> </w:t>
      </w:r>
      <w:r w:rsidRPr="00531AB0">
        <w:rPr>
          <w:rFonts w:ascii="Verdana" w:hAnsi="Verdana"/>
          <w:sz w:val="22"/>
          <w:szCs w:val="22"/>
        </w:rPr>
        <w:t>maggiorenne</w:t>
      </w:r>
    </w:p>
    <w:sectPr w:rsidR="00BC56A3" w:rsidRPr="007A3134" w:rsidSect="007C5130">
      <w:headerReference w:type="default" r:id="rId7"/>
      <w:pgSz w:w="11906" w:h="16838"/>
      <w:pgMar w:top="284" w:right="1134" w:bottom="1134" w:left="1134" w:header="142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5A" w:rsidRDefault="00DE7E5A">
      <w:r>
        <w:separator/>
      </w:r>
    </w:p>
  </w:endnote>
  <w:endnote w:type="continuationSeparator" w:id="0">
    <w:p w:rsidR="00DE7E5A" w:rsidRDefault="00D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5A" w:rsidRDefault="00DE7E5A">
      <w:r>
        <w:separator/>
      </w:r>
    </w:p>
  </w:footnote>
  <w:footnote w:type="continuationSeparator" w:id="0">
    <w:p w:rsidR="00DE7E5A" w:rsidRDefault="00DE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30" w:rsidRDefault="007C5130" w:rsidP="007C5130">
    <w:pPr>
      <w:pStyle w:val="Intestazione"/>
      <w:tabs>
        <w:tab w:val="clear" w:pos="4819"/>
        <w:tab w:val="clear" w:pos="9638"/>
      </w:tabs>
      <w:ind w:right="-54"/>
      <w:rPr>
        <w:sz w:val="16"/>
        <w:szCs w:val="16"/>
      </w:rPr>
    </w:pPr>
  </w:p>
  <w:p w:rsidR="007C5130" w:rsidRDefault="007C5130" w:rsidP="00EF62CE">
    <w:pPr>
      <w:pStyle w:val="Intestazione"/>
      <w:tabs>
        <w:tab w:val="clear" w:pos="4819"/>
        <w:tab w:val="clear" w:pos="9638"/>
      </w:tabs>
      <w:ind w:right="-54"/>
      <w:jc w:val="center"/>
      <w:rPr>
        <w:sz w:val="16"/>
        <w:szCs w:val="16"/>
      </w:rPr>
    </w:pPr>
  </w:p>
  <w:p w:rsidR="006129BC" w:rsidRDefault="00916453" w:rsidP="006129BC">
    <w:pPr>
      <w:jc w:val="center"/>
      <w:rPr>
        <w:rFonts w:ascii="Palace Script MT" w:hAnsi="Palace Script MT"/>
        <w:noProof/>
        <w:sz w:val="64"/>
        <w:szCs w:val="64"/>
      </w:rPr>
    </w:pPr>
    <w:r>
      <w:rPr>
        <w:rFonts w:ascii="Palace Script MT" w:hAnsi="Palace Script MT"/>
        <w:noProof/>
        <w:sz w:val="64"/>
        <w:szCs w:val="64"/>
      </w:rPr>
      <w:t xml:space="preserve">Ministero </w:t>
    </w:r>
    <w:r w:rsidR="006129BC">
      <w:rPr>
        <w:rFonts w:ascii="Palace Script MT" w:hAnsi="Palace Script MT"/>
        <w:noProof/>
        <w:sz w:val="64"/>
        <w:szCs w:val="64"/>
      </w:rPr>
      <w:t xml:space="preserve">dell’Istruzione e del Merito </w:t>
    </w:r>
  </w:p>
  <w:p w:rsidR="006129BC" w:rsidRDefault="00916453" w:rsidP="006129BC">
    <w:pPr>
      <w:ind w:left="127"/>
      <w:jc w:val="center"/>
      <w:rPr>
        <w:lang w:eastAsia="it-IT"/>
      </w:rPr>
    </w:pPr>
    <w:r>
      <w:rPr>
        <w:noProof/>
        <w:lang w:eastAsia="it-IT"/>
      </w:rPr>
      <w:drawing>
        <wp:inline distT="0" distB="0" distL="0" distR="0">
          <wp:extent cx="828675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29BC">
      <w:rPr>
        <w:rFonts w:ascii="Verdana" w:eastAsia="Verdana" w:hAnsi="Verdana" w:cs="Verdana"/>
        <w:sz w:val="38"/>
      </w:rPr>
      <w:t xml:space="preserve"> </w:t>
    </w:r>
  </w:p>
  <w:p w:rsidR="006129BC" w:rsidRDefault="006129BC" w:rsidP="006129BC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:rsidR="006129BC" w:rsidRDefault="006129BC" w:rsidP="006129BC">
    <w:pPr>
      <w:spacing w:after="3" w:line="249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:rsidR="006129BC" w:rsidRDefault="006129BC" w:rsidP="006129BC">
    <w:pPr>
      <w:spacing w:after="3" w:line="249" w:lineRule="auto"/>
      <w:ind w:left="738" w:right="608"/>
      <w:jc w:val="center"/>
      <w:rPr>
        <w:rFonts w:ascii="Verdana" w:eastAsia="Verdana" w:hAnsi="Verdana" w:cs="Verdana"/>
        <w:sz w:val="18"/>
      </w:rPr>
    </w:pPr>
    <w:r>
      <w:rPr>
        <w:rFonts w:ascii="Verdana" w:eastAsia="Verdana" w:hAnsi="Verdana" w:cs="Verdana"/>
        <w:sz w:val="18"/>
      </w:rPr>
      <w:t>Cod.Mecc. MIIS02100L | C.F. 84509690156 | Tel. 02-9836225/240</w:t>
    </w:r>
  </w:p>
  <w:p w:rsidR="006129BC" w:rsidRDefault="006129BC" w:rsidP="006129BC">
    <w:pPr>
      <w:spacing w:after="3" w:line="249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:rsidR="007C5130" w:rsidRPr="00916453" w:rsidRDefault="00916453" w:rsidP="00916453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>
              <wp:extent cx="4638040" cy="360045"/>
              <wp:effectExtent l="0" t="0" r="635" b="1905"/>
              <wp:docPr id="1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8040" cy="360045"/>
                        <a:chOff x="0" y="0"/>
                        <a:chExt cx="46377" cy="3600"/>
                      </a:xfrm>
                    </wpg:grpSpPr>
                    <pic:pic xmlns:pic="http://schemas.openxmlformats.org/drawingml/2006/picture">
                      <pic:nvPicPr>
                        <pic:cNvPr id="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" y="0"/>
                          <a:ext cx="12483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41" y="54"/>
                          <a:ext cx="20636" cy="35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CBD5C83" id="Group 668" o:spid="_x0000_s1026" style="width:365.2pt;height:28.35pt;mso-position-horizontal-relative:char;mso-position-vertical-relative:line" coordsize="46377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TNAC0Um4etFAC0UmaWgAoopKAFopKW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">
                <v:imagedata r:id="rId5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">
                <v:imagedata r:id="rId6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">
                <v:imagedata r:id="rId7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95E"/>
    <w:multiLevelType w:val="hybridMultilevel"/>
    <w:tmpl w:val="D2D28360"/>
    <w:lvl w:ilvl="0" w:tplc="5AA610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0AC3A1A">
      <w:numFmt w:val="bullet"/>
      <w:lvlText w:val="•"/>
      <w:lvlJc w:val="left"/>
      <w:pPr>
        <w:ind w:left="1755" w:hanging="360"/>
      </w:pPr>
      <w:rPr>
        <w:rFonts w:hint="default"/>
        <w:lang w:val="it-IT" w:eastAsia="it-IT" w:bidi="it-IT"/>
      </w:rPr>
    </w:lvl>
    <w:lvl w:ilvl="2" w:tplc="4DAAF3C2">
      <w:numFmt w:val="bullet"/>
      <w:lvlText w:val="•"/>
      <w:lvlJc w:val="left"/>
      <w:pPr>
        <w:ind w:left="2670" w:hanging="360"/>
      </w:pPr>
      <w:rPr>
        <w:rFonts w:hint="default"/>
        <w:lang w:val="it-IT" w:eastAsia="it-IT" w:bidi="it-IT"/>
      </w:rPr>
    </w:lvl>
    <w:lvl w:ilvl="3" w:tplc="EE68AA68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C7DE4980">
      <w:numFmt w:val="bullet"/>
      <w:lvlText w:val="•"/>
      <w:lvlJc w:val="left"/>
      <w:pPr>
        <w:ind w:left="4500" w:hanging="360"/>
      </w:pPr>
      <w:rPr>
        <w:rFonts w:hint="default"/>
        <w:lang w:val="it-IT" w:eastAsia="it-IT" w:bidi="it-IT"/>
      </w:rPr>
    </w:lvl>
    <w:lvl w:ilvl="5" w:tplc="0186CF42">
      <w:numFmt w:val="bullet"/>
      <w:lvlText w:val="•"/>
      <w:lvlJc w:val="left"/>
      <w:pPr>
        <w:ind w:left="5415" w:hanging="360"/>
      </w:pPr>
      <w:rPr>
        <w:rFonts w:hint="default"/>
        <w:lang w:val="it-IT" w:eastAsia="it-IT" w:bidi="it-IT"/>
      </w:rPr>
    </w:lvl>
    <w:lvl w:ilvl="6" w:tplc="BE6483F4">
      <w:numFmt w:val="bullet"/>
      <w:lvlText w:val="•"/>
      <w:lvlJc w:val="left"/>
      <w:pPr>
        <w:ind w:left="6330" w:hanging="360"/>
      </w:pPr>
      <w:rPr>
        <w:rFonts w:hint="default"/>
        <w:lang w:val="it-IT" w:eastAsia="it-IT" w:bidi="it-IT"/>
      </w:rPr>
    </w:lvl>
    <w:lvl w:ilvl="7" w:tplc="8D800488">
      <w:numFmt w:val="bullet"/>
      <w:lvlText w:val="•"/>
      <w:lvlJc w:val="left"/>
      <w:pPr>
        <w:ind w:left="7245" w:hanging="360"/>
      </w:pPr>
      <w:rPr>
        <w:rFonts w:hint="default"/>
        <w:lang w:val="it-IT" w:eastAsia="it-IT" w:bidi="it-IT"/>
      </w:rPr>
    </w:lvl>
    <w:lvl w:ilvl="8" w:tplc="518CDB40">
      <w:numFmt w:val="bullet"/>
      <w:lvlText w:val="•"/>
      <w:lvlJc w:val="left"/>
      <w:pPr>
        <w:ind w:left="816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2D6F6D"/>
    <w:multiLevelType w:val="hybridMultilevel"/>
    <w:tmpl w:val="F3BACBCC"/>
    <w:lvl w:ilvl="0" w:tplc="6C964C28">
      <w:start w:val="27"/>
      <w:numFmt w:val="decimal"/>
      <w:lvlText w:val="%1"/>
      <w:lvlJc w:val="left"/>
      <w:pPr>
        <w:tabs>
          <w:tab w:val="num" w:pos="7083"/>
        </w:tabs>
        <w:ind w:left="7083" w:hanging="6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DB78BE"/>
    <w:multiLevelType w:val="hybridMultilevel"/>
    <w:tmpl w:val="E1EA82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2215"/>
    <w:multiLevelType w:val="hybridMultilevel"/>
    <w:tmpl w:val="9000D0B2"/>
    <w:lvl w:ilvl="0" w:tplc="D744C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0CCA"/>
    <w:multiLevelType w:val="hybridMultilevel"/>
    <w:tmpl w:val="B740BC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222A7"/>
    <w:multiLevelType w:val="hybridMultilevel"/>
    <w:tmpl w:val="2D00C4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55117"/>
    <w:multiLevelType w:val="hybridMultilevel"/>
    <w:tmpl w:val="A550669E"/>
    <w:lvl w:ilvl="0" w:tplc="C81431F4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74BDD"/>
    <w:multiLevelType w:val="hybridMultilevel"/>
    <w:tmpl w:val="3A540A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2BBB"/>
    <w:multiLevelType w:val="hybridMultilevel"/>
    <w:tmpl w:val="682CBDF6"/>
    <w:lvl w:ilvl="0" w:tplc="BDBC4C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544D2"/>
    <w:multiLevelType w:val="hybridMultilevel"/>
    <w:tmpl w:val="E82C5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E11C5"/>
    <w:multiLevelType w:val="hybridMultilevel"/>
    <w:tmpl w:val="1486D818"/>
    <w:lvl w:ilvl="0" w:tplc="A56ED806">
      <w:numFmt w:val="bullet"/>
      <w:lvlText w:val="·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57"/>
    <w:rsid w:val="00013DBB"/>
    <w:rsid w:val="00015376"/>
    <w:rsid w:val="00030049"/>
    <w:rsid w:val="000737B8"/>
    <w:rsid w:val="00073F5C"/>
    <w:rsid w:val="000745F2"/>
    <w:rsid w:val="000766B4"/>
    <w:rsid w:val="00081F2D"/>
    <w:rsid w:val="000A2B32"/>
    <w:rsid w:val="000B1516"/>
    <w:rsid w:val="000B1C7B"/>
    <w:rsid w:val="000B2A0F"/>
    <w:rsid w:val="000B627E"/>
    <w:rsid w:val="000B6ADE"/>
    <w:rsid w:val="000C22D7"/>
    <w:rsid w:val="000C5964"/>
    <w:rsid w:val="000C7861"/>
    <w:rsid w:val="000E0F5C"/>
    <w:rsid w:val="000E6ADF"/>
    <w:rsid w:val="000F0B81"/>
    <w:rsid w:val="00103868"/>
    <w:rsid w:val="00104B94"/>
    <w:rsid w:val="00115C30"/>
    <w:rsid w:val="00120900"/>
    <w:rsid w:val="00126988"/>
    <w:rsid w:val="00154C3B"/>
    <w:rsid w:val="00163CF1"/>
    <w:rsid w:val="001641B6"/>
    <w:rsid w:val="001701EF"/>
    <w:rsid w:val="00186B0E"/>
    <w:rsid w:val="001A18BB"/>
    <w:rsid w:val="001C5510"/>
    <w:rsid w:val="001D2B24"/>
    <w:rsid w:val="001D4AFD"/>
    <w:rsid w:val="001E247F"/>
    <w:rsid w:val="001E4ADE"/>
    <w:rsid w:val="0020351F"/>
    <w:rsid w:val="00206A27"/>
    <w:rsid w:val="00207688"/>
    <w:rsid w:val="00210A7C"/>
    <w:rsid w:val="0021326F"/>
    <w:rsid w:val="00215F6D"/>
    <w:rsid w:val="00216FF6"/>
    <w:rsid w:val="00225A23"/>
    <w:rsid w:val="00253CB7"/>
    <w:rsid w:val="00256B7E"/>
    <w:rsid w:val="00264CF3"/>
    <w:rsid w:val="00266E69"/>
    <w:rsid w:val="002711A6"/>
    <w:rsid w:val="00272134"/>
    <w:rsid w:val="002A0B81"/>
    <w:rsid w:val="002B14EC"/>
    <w:rsid w:val="002C78EA"/>
    <w:rsid w:val="002C7B89"/>
    <w:rsid w:val="002E57F6"/>
    <w:rsid w:val="0031029E"/>
    <w:rsid w:val="00323221"/>
    <w:rsid w:val="00326CE3"/>
    <w:rsid w:val="00345FF9"/>
    <w:rsid w:val="003579D2"/>
    <w:rsid w:val="00376616"/>
    <w:rsid w:val="003844CE"/>
    <w:rsid w:val="00384D9E"/>
    <w:rsid w:val="00395D52"/>
    <w:rsid w:val="003D59BD"/>
    <w:rsid w:val="003E0483"/>
    <w:rsid w:val="00401153"/>
    <w:rsid w:val="00406BE3"/>
    <w:rsid w:val="00444154"/>
    <w:rsid w:val="00457E04"/>
    <w:rsid w:val="0046368B"/>
    <w:rsid w:val="00490FC4"/>
    <w:rsid w:val="004A0244"/>
    <w:rsid w:val="004B47A9"/>
    <w:rsid w:val="004D69A9"/>
    <w:rsid w:val="004D7D72"/>
    <w:rsid w:val="004E3035"/>
    <w:rsid w:val="004E3D84"/>
    <w:rsid w:val="004F2ED0"/>
    <w:rsid w:val="004F434D"/>
    <w:rsid w:val="00506C88"/>
    <w:rsid w:val="0051074B"/>
    <w:rsid w:val="00525CBB"/>
    <w:rsid w:val="00530050"/>
    <w:rsid w:val="00535155"/>
    <w:rsid w:val="005371E8"/>
    <w:rsid w:val="005406B9"/>
    <w:rsid w:val="0054420F"/>
    <w:rsid w:val="00554050"/>
    <w:rsid w:val="00557A5C"/>
    <w:rsid w:val="005643DB"/>
    <w:rsid w:val="00571BA4"/>
    <w:rsid w:val="0058050E"/>
    <w:rsid w:val="00587DC2"/>
    <w:rsid w:val="005900F3"/>
    <w:rsid w:val="00591807"/>
    <w:rsid w:val="00591CDE"/>
    <w:rsid w:val="005A5681"/>
    <w:rsid w:val="005B034B"/>
    <w:rsid w:val="005B37C2"/>
    <w:rsid w:val="005B6BE6"/>
    <w:rsid w:val="005C1919"/>
    <w:rsid w:val="005C2D0E"/>
    <w:rsid w:val="005D08D8"/>
    <w:rsid w:val="005E20BD"/>
    <w:rsid w:val="005E41D8"/>
    <w:rsid w:val="005F18EB"/>
    <w:rsid w:val="005F7A52"/>
    <w:rsid w:val="00603273"/>
    <w:rsid w:val="006129BC"/>
    <w:rsid w:val="0061421C"/>
    <w:rsid w:val="006439EA"/>
    <w:rsid w:val="00644956"/>
    <w:rsid w:val="00644AAB"/>
    <w:rsid w:val="0064758B"/>
    <w:rsid w:val="00655B86"/>
    <w:rsid w:val="00663B15"/>
    <w:rsid w:val="00674AFA"/>
    <w:rsid w:val="00682563"/>
    <w:rsid w:val="00683D24"/>
    <w:rsid w:val="006850BC"/>
    <w:rsid w:val="0068745B"/>
    <w:rsid w:val="0069341B"/>
    <w:rsid w:val="006A51CC"/>
    <w:rsid w:val="006B2AC3"/>
    <w:rsid w:val="006B78F7"/>
    <w:rsid w:val="006C5A6E"/>
    <w:rsid w:val="006D0A3F"/>
    <w:rsid w:val="006D1DCC"/>
    <w:rsid w:val="006E058D"/>
    <w:rsid w:val="006E7793"/>
    <w:rsid w:val="006F7B47"/>
    <w:rsid w:val="00702DC5"/>
    <w:rsid w:val="00706E40"/>
    <w:rsid w:val="007165D2"/>
    <w:rsid w:val="00716C52"/>
    <w:rsid w:val="00731183"/>
    <w:rsid w:val="00736F50"/>
    <w:rsid w:val="00743CC3"/>
    <w:rsid w:val="00750A01"/>
    <w:rsid w:val="007547E2"/>
    <w:rsid w:val="0076041D"/>
    <w:rsid w:val="00764D87"/>
    <w:rsid w:val="00772A61"/>
    <w:rsid w:val="00786DF3"/>
    <w:rsid w:val="00787D3F"/>
    <w:rsid w:val="007935D7"/>
    <w:rsid w:val="007A3134"/>
    <w:rsid w:val="007A478D"/>
    <w:rsid w:val="007C5130"/>
    <w:rsid w:val="007D3CC9"/>
    <w:rsid w:val="007D4464"/>
    <w:rsid w:val="007D7CE7"/>
    <w:rsid w:val="007E3296"/>
    <w:rsid w:val="007E7841"/>
    <w:rsid w:val="00805C1E"/>
    <w:rsid w:val="008061A5"/>
    <w:rsid w:val="008102F9"/>
    <w:rsid w:val="00816831"/>
    <w:rsid w:val="0082625D"/>
    <w:rsid w:val="00833AF6"/>
    <w:rsid w:val="00860034"/>
    <w:rsid w:val="00862C8D"/>
    <w:rsid w:val="00867709"/>
    <w:rsid w:val="00871EB6"/>
    <w:rsid w:val="00873F8D"/>
    <w:rsid w:val="0087463D"/>
    <w:rsid w:val="0087772B"/>
    <w:rsid w:val="00887646"/>
    <w:rsid w:val="008913E2"/>
    <w:rsid w:val="008B6A7B"/>
    <w:rsid w:val="008C0E23"/>
    <w:rsid w:val="008C3FE8"/>
    <w:rsid w:val="008C4C2F"/>
    <w:rsid w:val="008D4D0B"/>
    <w:rsid w:val="008D7251"/>
    <w:rsid w:val="008E689B"/>
    <w:rsid w:val="008E7CC4"/>
    <w:rsid w:val="008F1326"/>
    <w:rsid w:val="008F52F7"/>
    <w:rsid w:val="0090773B"/>
    <w:rsid w:val="00907B04"/>
    <w:rsid w:val="00913C03"/>
    <w:rsid w:val="00916453"/>
    <w:rsid w:val="00923BF8"/>
    <w:rsid w:val="00936F57"/>
    <w:rsid w:val="009456BD"/>
    <w:rsid w:val="009600F5"/>
    <w:rsid w:val="00970EFB"/>
    <w:rsid w:val="00974FF9"/>
    <w:rsid w:val="00976488"/>
    <w:rsid w:val="009766BB"/>
    <w:rsid w:val="009776D0"/>
    <w:rsid w:val="009909CD"/>
    <w:rsid w:val="009A22C9"/>
    <w:rsid w:val="009B0780"/>
    <w:rsid w:val="009B1058"/>
    <w:rsid w:val="009B1D4F"/>
    <w:rsid w:val="009C0627"/>
    <w:rsid w:val="009C2153"/>
    <w:rsid w:val="009C486F"/>
    <w:rsid w:val="009D4C87"/>
    <w:rsid w:val="009D674A"/>
    <w:rsid w:val="00A23FC4"/>
    <w:rsid w:val="00A44106"/>
    <w:rsid w:val="00A4441F"/>
    <w:rsid w:val="00A51339"/>
    <w:rsid w:val="00A712BD"/>
    <w:rsid w:val="00A835A1"/>
    <w:rsid w:val="00A960CF"/>
    <w:rsid w:val="00AA1F9D"/>
    <w:rsid w:val="00AA54B7"/>
    <w:rsid w:val="00AB0E24"/>
    <w:rsid w:val="00AB5F37"/>
    <w:rsid w:val="00AC5E2D"/>
    <w:rsid w:val="00AC7507"/>
    <w:rsid w:val="00AD5867"/>
    <w:rsid w:val="00AF6409"/>
    <w:rsid w:val="00B008FC"/>
    <w:rsid w:val="00B06631"/>
    <w:rsid w:val="00B1521C"/>
    <w:rsid w:val="00B159C6"/>
    <w:rsid w:val="00B21C1C"/>
    <w:rsid w:val="00B22776"/>
    <w:rsid w:val="00B32184"/>
    <w:rsid w:val="00B5395C"/>
    <w:rsid w:val="00B541E5"/>
    <w:rsid w:val="00B612BA"/>
    <w:rsid w:val="00B628BD"/>
    <w:rsid w:val="00B6797A"/>
    <w:rsid w:val="00B77489"/>
    <w:rsid w:val="00B80036"/>
    <w:rsid w:val="00B8376C"/>
    <w:rsid w:val="00BB02CF"/>
    <w:rsid w:val="00BB3EBB"/>
    <w:rsid w:val="00BB5AEA"/>
    <w:rsid w:val="00BC56A3"/>
    <w:rsid w:val="00BE29D0"/>
    <w:rsid w:val="00BF3158"/>
    <w:rsid w:val="00C17D14"/>
    <w:rsid w:val="00C34DE7"/>
    <w:rsid w:val="00C47821"/>
    <w:rsid w:val="00C50E7D"/>
    <w:rsid w:val="00C50ECF"/>
    <w:rsid w:val="00C52962"/>
    <w:rsid w:val="00C54F46"/>
    <w:rsid w:val="00C622EF"/>
    <w:rsid w:val="00C625FC"/>
    <w:rsid w:val="00C8425C"/>
    <w:rsid w:val="00C97C5C"/>
    <w:rsid w:val="00CA0218"/>
    <w:rsid w:val="00CB2898"/>
    <w:rsid w:val="00CB5E59"/>
    <w:rsid w:val="00CC31C0"/>
    <w:rsid w:val="00D054F3"/>
    <w:rsid w:val="00D07207"/>
    <w:rsid w:val="00D1125E"/>
    <w:rsid w:val="00D14153"/>
    <w:rsid w:val="00D2139E"/>
    <w:rsid w:val="00D4767E"/>
    <w:rsid w:val="00D47A75"/>
    <w:rsid w:val="00D51850"/>
    <w:rsid w:val="00D77B29"/>
    <w:rsid w:val="00D81B3D"/>
    <w:rsid w:val="00D86B7B"/>
    <w:rsid w:val="00DB3521"/>
    <w:rsid w:val="00DC11CC"/>
    <w:rsid w:val="00DC204A"/>
    <w:rsid w:val="00DD49F0"/>
    <w:rsid w:val="00DE61C5"/>
    <w:rsid w:val="00DE7E5A"/>
    <w:rsid w:val="00DF11A9"/>
    <w:rsid w:val="00E03915"/>
    <w:rsid w:val="00E05B1A"/>
    <w:rsid w:val="00E2187F"/>
    <w:rsid w:val="00E21CAC"/>
    <w:rsid w:val="00E25EA7"/>
    <w:rsid w:val="00E31657"/>
    <w:rsid w:val="00E35F67"/>
    <w:rsid w:val="00E44395"/>
    <w:rsid w:val="00E56C75"/>
    <w:rsid w:val="00E60C69"/>
    <w:rsid w:val="00E67F31"/>
    <w:rsid w:val="00E736EB"/>
    <w:rsid w:val="00E74FC7"/>
    <w:rsid w:val="00ED25E8"/>
    <w:rsid w:val="00EE0EF8"/>
    <w:rsid w:val="00EF5463"/>
    <w:rsid w:val="00EF62CE"/>
    <w:rsid w:val="00EF6DDF"/>
    <w:rsid w:val="00F22185"/>
    <w:rsid w:val="00F31BBE"/>
    <w:rsid w:val="00F409CF"/>
    <w:rsid w:val="00F42EE6"/>
    <w:rsid w:val="00F443B6"/>
    <w:rsid w:val="00F64942"/>
    <w:rsid w:val="00F70D43"/>
    <w:rsid w:val="00F84A8A"/>
    <w:rsid w:val="00FA025D"/>
    <w:rsid w:val="00FA432C"/>
    <w:rsid w:val="00FB4976"/>
    <w:rsid w:val="00FC16BB"/>
    <w:rsid w:val="00FC3208"/>
    <w:rsid w:val="00FD79D7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97161"/>
  <w15:chartTrackingRefBased/>
  <w15:docId w15:val="{E770268C-E46A-4E0E-A85F-FC4D978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D7C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F2E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E25EA7"/>
    <w:pPr>
      <w:keepNext/>
      <w:tabs>
        <w:tab w:val="center" w:pos="6804"/>
      </w:tabs>
      <w:jc w:val="both"/>
      <w:outlineLvl w:val="2"/>
    </w:pPr>
    <w:rPr>
      <w:szCs w:val="20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F62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62C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EF62CE"/>
    <w:pPr>
      <w:widowControl w:val="0"/>
      <w:jc w:val="center"/>
    </w:pPr>
    <w:rPr>
      <w:rFonts w:ascii="Arial" w:hAnsi="Arial"/>
      <w:b/>
      <w:snapToGrid w:val="0"/>
      <w:sz w:val="22"/>
      <w:szCs w:val="20"/>
      <w:lang w:eastAsia="it-IT"/>
    </w:rPr>
  </w:style>
  <w:style w:type="character" w:styleId="Collegamentoipertestuale">
    <w:name w:val="Hyperlink"/>
    <w:rsid w:val="005C2D0E"/>
    <w:rPr>
      <w:color w:val="0000FF"/>
      <w:u w:val="single"/>
    </w:rPr>
  </w:style>
  <w:style w:type="paragraph" w:styleId="Testofumetto">
    <w:name w:val="Balloon Text"/>
    <w:basedOn w:val="Normale"/>
    <w:semiHidden/>
    <w:rsid w:val="00860034"/>
    <w:rPr>
      <w:rFonts w:ascii="Tahoma" w:hAnsi="Tahoma" w:cs="Tahoma"/>
      <w:sz w:val="16"/>
      <w:szCs w:val="16"/>
    </w:rPr>
  </w:style>
  <w:style w:type="character" w:customStyle="1" w:styleId="dsga">
    <w:name w:val="dsga"/>
    <w:semiHidden/>
    <w:rsid w:val="00E74FC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qFormat/>
    <w:rsid w:val="00805C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Rientrocorpodeltesto">
    <w:name w:val="Body Text Indent"/>
    <w:basedOn w:val="Normale"/>
    <w:rsid w:val="00E25EA7"/>
    <w:pPr>
      <w:ind w:firstLine="993"/>
      <w:jc w:val="both"/>
    </w:pPr>
    <w:rPr>
      <w:szCs w:val="20"/>
      <w:lang w:eastAsia="it-IT"/>
    </w:rPr>
  </w:style>
  <w:style w:type="paragraph" w:styleId="Corpodeltesto2">
    <w:name w:val="Body Text 2"/>
    <w:basedOn w:val="Normale"/>
    <w:rsid w:val="004F2ED0"/>
    <w:pPr>
      <w:spacing w:after="120" w:line="480" w:lineRule="auto"/>
    </w:pPr>
  </w:style>
  <w:style w:type="paragraph" w:styleId="Sottotitolo">
    <w:name w:val="Subtitle"/>
    <w:basedOn w:val="Normale"/>
    <w:link w:val="SottotitoloCarattere"/>
    <w:qFormat/>
    <w:rsid w:val="00AA1F9D"/>
    <w:pPr>
      <w:jc w:val="center"/>
    </w:pPr>
    <w:rPr>
      <w:rFonts w:ascii="Tahoma" w:hAnsi="Tahoma"/>
      <w:b/>
      <w:sz w:val="32"/>
      <w:szCs w:val="20"/>
      <w:lang w:eastAsia="it-IT"/>
    </w:rPr>
  </w:style>
  <w:style w:type="character" w:customStyle="1" w:styleId="SottotitoloCarattere">
    <w:name w:val="Sottotitolo Carattere"/>
    <w:link w:val="Sottotitolo"/>
    <w:rsid w:val="00AA1F9D"/>
    <w:rPr>
      <w:rFonts w:ascii="Tahoma" w:hAnsi="Tahoma"/>
      <w:b/>
      <w:sz w:val="32"/>
    </w:rPr>
  </w:style>
  <w:style w:type="paragraph" w:customStyle="1" w:styleId="TxBrc3">
    <w:name w:val="TxBr_c3"/>
    <w:basedOn w:val="Normale"/>
    <w:rsid w:val="00C625F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TxBrc4">
    <w:name w:val="TxBr_c4"/>
    <w:basedOn w:val="Normale"/>
    <w:rsid w:val="00C625F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TxBrp5">
    <w:name w:val="TxBr_p5"/>
    <w:basedOn w:val="Normale"/>
    <w:rsid w:val="00C625FC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  <w:rPr>
      <w:lang w:val="en-US" w:eastAsia="it-IT"/>
    </w:rPr>
  </w:style>
  <w:style w:type="paragraph" w:customStyle="1" w:styleId="TxBrt8">
    <w:name w:val="TxBr_t8"/>
    <w:basedOn w:val="Normale"/>
    <w:rsid w:val="00C625FC"/>
    <w:pPr>
      <w:widowControl w:val="0"/>
      <w:autoSpaceDE w:val="0"/>
      <w:autoSpaceDN w:val="0"/>
      <w:adjustRightInd w:val="0"/>
      <w:spacing w:line="240" w:lineRule="atLeast"/>
    </w:pPr>
    <w:rPr>
      <w:lang w:val="en-US" w:eastAsia="it-IT"/>
    </w:rPr>
  </w:style>
  <w:style w:type="character" w:customStyle="1" w:styleId="Titolo1Carattere">
    <w:name w:val="Titolo 1 Carattere"/>
    <w:link w:val="Titolo1"/>
    <w:rsid w:val="007D7CE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nhideWhenUsed/>
    <w:rsid w:val="00BC56A3"/>
    <w:pPr>
      <w:spacing w:after="120"/>
    </w:pPr>
  </w:style>
  <w:style w:type="character" w:customStyle="1" w:styleId="CorpotestoCarattere">
    <w:name w:val="Corpo testo Carattere"/>
    <w:link w:val="Corpotesto"/>
    <w:rsid w:val="00BC56A3"/>
    <w:rPr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BC56A3"/>
    <w:pPr>
      <w:widowControl w:val="0"/>
      <w:autoSpaceDE w:val="0"/>
      <w:autoSpaceDN w:val="0"/>
      <w:adjustRightInd w:val="0"/>
      <w:ind w:left="100"/>
      <w:outlineLvl w:val="0"/>
    </w:pPr>
    <w:rPr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102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8102F9"/>
    <w:rPr>
      <w:rFonts w:ascii="Arial" w:hAnsi="Arial"/>
      <w:b/>
      <w:snapToGrid w:val="0"/>
      <w:sz w:val="22"/>
    </w:rPr>
  </w:style>
  <w:style w:type="paragraph" w:styleId="Paragrafoelenco">
    <w:name w:val="List Paragraph"/>
    <w:basedOn w:val="Normale"/>
    <w:uiPriority w:val="1"/>
    <w:qFormat/>
    <w:rsid w:val="007A3134"/>
    <w:pPr>
      <w:widowControl w:val="0"/>
      <w:autoSpaceDE w:val="0"/>
      <w:autoSpaceDN w:val="0"/>
      <w:ind w:left="653" w:hanging="428"/>
    </w:pPr>
    <w:rPr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tentore\AppData\Roaming\Microsoft\Modelli\Intestazione%20Benini%2015_16%20Mitch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Benini 15_16 Mitch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V_Benini</dc:creator>
  <cp:keywords/>
  <dc:description/>
  <cp:lastModifiedBy>RE_2023-24</cp:lastModifiedBy>
  <cp:revision>2</cp:revision>
  <cp:lastPrinted>2023-03-31T11:15:00Z</cp:lastPrinted>
  <dcterms:created xsi:type="dcterms:W3CDTF">2024-05-20T08:20:00Z</dcterms:created>
  <dcterms:modified xsi:type="dcterms:W3CDTF">2024-05-20T08:20:00Z</dcterms:modified>
</cp:coreProperties>
</file>