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A2CED" w14:textId="77777777" w:rsidR="006609C4" w:rsidRPr="00E15BE6" w:rsidRDefault="006609C4" w:rsidP="006609C4">
      <w:pPr>
        <w:jc w:val="center"/>
        <w:rPr>
          <w:rFonts w:ascii="Palace Script MT" w:hAnsi="Palace Script MT"/>
          <w:noProof/>
          <w:sz w:val="64"/>
          <w:szCs w:val="64"/>
          <w:lang w:eastAsia="en-US"/>
        </w:rPr>
      </w:pPr>
      <w:r w:rsidRPr="00E15BE6">
        <w:rPr>
          <w:rFonts w:ascii="Palace Script MT" w:hAnsi="Palace Script MT"/>
          <w:noProof/>
          <w:sz w:val="64"/>
          <w:szCs w:val="64"/>
        </w:rPr>
        <w:drawing>
          <wp:anchor distT="0" distB="0" distL="114300" distR="114300" simplePos="0" relativeHeight="251659264" behindDoc="0" locked="0" layoutInCell="1" allowOverlap="0" wp14:anchorId="3F04F0CF" wp14:editId="3B971E19">
            <wp:simplePos x="0" y="0"/>
            <wp:positionH relativeFrom="page">
              <wp:posOffset>3719195</wp:posOffset>
            </wp:positionH>
            <wp:positionV relativeFrom="page">
              <wp:posOffset>358140</wp:posOffset>
            </wp:positionV>
            <wp:extent cx="380365" cy="431800"/>
            <wp:effectExtent l="0" t="0" r="0" b="0"/>
            <wp:wrapTopAndBottom/>
            <wp:docPr id="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BE6">
        <w:rPr>
          <w:rFonts w:ascii="Palace Script MT" w:hAnsi="Palace Script MT"/>
          <w:noProof/>
          <w:sz w:val="64"/>
          <w:szCs w:val="64"/>
          <w:lang w:eastAsia="en-US"/>
        </w:rPr>
        <w:t xml:space="preserve">Ministero dell’Istruzione e del Merito </w:t>
      </w:r>
    </w:p>
    <w:p w14:paraId="351A6986" w14:textId="77777777" w:rsidR="006609C4" w:rsidRDefault="006609C4" w:rsidP="006609C4">
      <w:pPr>
        <w:ind w:left="127"/>
        <w:jc w:val="center"/>
      </w:pPr>
      <w:r w:rsidRPr="00DA012F">
        <w:rPr>
          <w:noProof/>
        </w:rPr>
        <w:drawing>
          <wp:inline distT="0" distB="0" distL="0" distR="0" wp14:anchorId="2F6A8A50" wp14:editId="2548E1C0">
            <wp:extent cx="825500" cy="400050"/>
            <wp:effectExtent l="0" t="0" r="0" b="0"/>
            <wp:docPr id="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38"/>
        </w:rPr>
        <w:t xml:space="preserve"> </w:t>
      </w:r>
    </w:p>
    <w:p w14:paraId="514F02F5" w14:textId="77777777" w:rsidR="006609C4" w:rsidRDefault="006609C4" w:rsidP="006609C4">
      <w:pPr>
        <w:ind w:right="24"/>
        <w:jc w:val="center"/>
      </w:pPr>
      <w:r>
        <w:rPr>
          <w:rFonts w:ascii="Verdana" w:eastAsia="Verdana" w:hAnsi="Verdana" w:cs="Verdana"/>
          <w:sz w:val="20"/>
        </w:rPr>
        <w:t>Istituto di Istruzione Superiore Statale “Vincenzo Benini”</w:t>
      </w:r>
      <w:r>
        <w:rPr>
          <w:sz w:val="20"/>
        </w:rPr>
        <w:t xml:space="preserve">  </w:t>
      </w:r>
    </w:p>
    <w:p w14:paraId="5F316391" w14:textId="77777777" w:rsidR="006609C4" w:rsidRDefault="006609C4" w:rsidP="006609C4">
      <w:pPr>
        <w:spacing w:after="3" w:line="250" w:lineRule="auto"/>
        <w:ind w:left="738" w:right="735"/>
        <w:jc w:val="center"/>
      </w:pPr>
      <w:r>
        <w:rPr>
          <w:rFonts w:ascii="Verdana" w:eastAsia="Verdana" w:hAnsi="Verdana" w:cs="Verdana"/>
          <w:sz w:val="18"/>
        </w:rPr>
        <w:t xml:space="preserve">Viale Predabissi, 3 – 20077 Melegnano (MI) </w:t>
      </w:r>
    </w:p>
    <w:p w14:paraId="04C5A778" w14:textId="77777777" w:rsidR="006609C4" w:rsidRDefault="006609C4" w:rsidP="006609C4">
      <w:pPr>
        <w:spacing w:after="3" w:line="250" w:lineRule="auto"/>
        <w:ind w:left="738" w:right="608"/>
        <w:jc w:val="center"/>
        <w:rPr>
          <w:rFonts w:ascii="Verdana" w:eastAsia="Verdana" w:hAnsi="Verdana" w:cs="Verdana"/>
          <w:sz w:val="18"/>
        </w:rPr>
      </w:pPr>
      <w:proofErr w:type="spellStart"/>
      <w:r>
        <w:rPr>
          <w:rFonts w:ascii="Verdana" w:eastAsia="Verdana" w:hAnsi="Verdana" w:cs="Verdana"/>
          <w:sz w:val="18"/>
        </w:rPr>
        <w:t>Cod.Mecc</w:t>
      </w:r>
      <w:proofErr w:type="spellEnd"/>
      <w:r>
        <w:rPr>
          <w:rFonts w:ascii="Verdana" w:eastAsia="Verdana" w:hAnsi="Verdana" w:cs="Verdana"/>
          <w:sz w:val="18"/>
        </w:rPr>
        <w:t>. MIIS02100L | C.F. 84509690156 | Tel. 02-9836225/240</w:t>
      </w:r>
    </w:p>
    <w:p w14:paraId="2DB64863" w14:textId="77777777" w:rsidR="006609C4" w:rsidRDefault="006609C4" w:rsidP="006609C4">
      <w:pPr>
        <w:spacing w:after="3" w:line="250" w:lineRule="auto"/>
        <w:ind w:left="738" w:right="608"/>
        <w:jc w:val="center"/>
      </w:pPr>
      <w:r>
        <w:rPr>
          <w:rFonts w:ascii="Verdana" w:eastAsia="Verdana" w:hAnsi="Verdana" w:cs="Verdana"/>
          <w:sz w:val="18"/>
        </w:rPr>
        <w:t xml:space="preserve">www.istitutobenini.edu.it | miis02100l@istruzione.it | miis02100l@pec.istruzione.it </w:t>
      </w:r>
    </w:p>
    <w:p w14:paraId="4503D4BB" w14:textId="77777777" w:rsidR="006609C4" w:rsidRDefault="006609C4" w:rsidP="006609C4">
      <w:pPr>
        <w:spacing w:after="666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8094F8C" wp14:editId="183DB508">
                <wp:extent cx="4638040" cy="360045"/>
                <wp:effectExtent l="0" t="0" r="0" b="0"/>
                <wp:docPr id="668" name="Group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38040" cy="360045"/>
                          <a:chOff x="0" y="0"/>
                          <a:chExt cx="4637743" cy="36000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23" cy="36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25823" y="0"/>
                            <a:ext cx="1248346" cy="36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74169" y="5437"/>
                            <a:ext cx="2063573" cy="3545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EEF8F7" id="Group 668" o:spid="_x0000_s1026" style="width:365.2pt;height:28.35pt;mso-position-horizontal-relative:char;mso-position-vertical-relative:line" coordsize="46377,3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TNAC0Um4etFAC0UmaWgAoopKAFop&#10;KW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ZI3lxs2M7QTT6juP8Aj3l/3T/KgD88P+HrGrf9E6s//Bs//wAao/4esat/0Tqz/wDBs/8A8ar4&#10;O5o5r9i/sLLv+fX4v/M/Pv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">
                  <v:imagedata r:id="rId12" o:title=""/>
                </v:shape>
  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">
                  <v:imagedata r:id="rId13" o:title=""/>
                </v:shape>
  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">
                  <v:imagedata r:id="rId14" o:title=""/>
                </v:shape>
                <w10:anchorlock/>
              </v:group>
            </w:pict>
          </mc:Fallback>
        </mc:AlternateContent>
      </w:r>
    </w:p>
    <w:p w14:paraId="22F4EFAD" w14:textId="3D1DD41A" w:rsidR="004D3474" w:rsidRPr="00FA190D" w:rsidRDefault="00FA190D" w:rsidP="00037254">
      <w:pPr>
        <w:jc w:val="center"/>
        <w:rPr>
          <w:b/>
          <w:u w:val="single"/>
        </w:rPr>
      </w:pPr>
      <w:r w:rsidRPr="00FA190D">
        <w:rPr>
          <w:b/>
          <w:u w:val="single"/>
        </w:rPr>
        <w:t>P</w:t>
      </w:r>
      <w:r w:rsidR="004D3474" w:rsidRPr="00FA190D">
        <w:rPr>
          <w:b/>
          <w:u w:val="single"/>
        </w:rPr>
        <w:t>ROSPETTO RIASSUNTIVO USCITE DIDATTICHE</w:t>
      </w:r>
      <w:r w:rsidR="006609C4" w:rsidRPr="00FA190D">
        <w:rPr>
          <w:b/>
          <w:u w:val="single"/>
        </w:rPr>
        <w:t xml:space="preserve"> </w:t>
      </w:r>
      <w:r w:rsidR="004D3474" w:rsidRPr="00FA190D">
        <w:rPr>
          <w:b/>
          <w:u w:val="single"/>
        </w:rPr>
        <w:t>VIAGGI/STAGE ESTERO</w:t>
      </w:r>
    </w:p>
    <w:p w14:paraId="250571DF" w14:textId="40B78B51" w:rsidR="00FA144C" w:rsidRPr="00FA190D" w:rsidRDefault="004D3474" w:rsidP="004D3474">
      <w:pPr>
        <w:jc w:val="center"/>
        <w:rPr>
          <w:b/>
          <w:u w:val="single"/>
        </w:rPr>
      </w:pPr>
      <w:r w:rsidRPr="00FA190D">
        <w:rPr>
          <w:b/>
          <w:u w:val="single"/>
        </w:rPr>
        <w:t xml:space="preserve"> </w:t>
      </w:r>
      <w:r w:rsidR="009B4EF5" w:rsidRPr="00FA190D">
        <w:rPr>
          <w:b/>
          <w:u w:val="single"/>
        </w:rPr>
        <w:t xml:space="preserve"> </w:t>
      </w:r>
      <w:proofErr w:type="spellStart"/>
      <w:r w:rsidR="009B4EF5" w:rsidRPr="00FA190D">
        <w:rPr>
          <w:b/>
          <w:u w:val="single"/>
        </w:rPr>
        <w:t>a.s</w:t>
      </w:r>
      <w:r w:rsidRPr="00FA190D">
        <w:rPr>
          <w:b/>
          <w:u w:val="single"/>
        </w:rPr>
        <w:t>.</w:t>
      </w:r>
      <w:proofErr w:type="spellEnd"/>
      <w:r w:rsidRPr="00FA190D">
        <w:rPr>
          <w:b/>
          <w:u w:val="single"/>
        </w:rPr>
        <w:t>___________</w:t>
      </w:r>
      <w:r w:rsidR="006609C4" w:rsidRPr="00FA190D">
        <w:rPr>
          <w:b/>
          <w:u w:val="single"/>
        </w:rPr>
        <w:t xml:space="preserve"> </w:t>
      </w:r>
      <w:r w:rsidRPr="00FA190D">
        <w:rPr>
          <w:b/>
          <w:u w:val="single"/>
        </w:rPr>
        <w:t>CLASSE</w:t>
      </w:r>
      <w:r w:rsidR="006609C4" w:rsidRPr="00FA190D">
        <w:rPr>
          <w:b/>
          <w:u w:val="single"/>
        </w:rPr>
        <w:t>_____________</w:t>
      </w:r>
    </w:p>
    <w:p w14:paraId="5C6872AC" w14:textId="77777777" w:rsidR="006609C4" w:rsidRDefault="006609C4" w:rsidP="004D3474">
      <w:pPr>
        <w:jc w:val="center"/>
        <w:rPr>
          <w:b/>
          <w:sz w:val="36"/>
          <w:szCs w:val="36"/>
          <w:u w:val="single"/>
        </w:rPr>
      </w:pPr>
    </w:p>
    <w:p w14:paraId="391C3B83" w14:textId="77777777" w:rsidR="004417A0" w:rsidRDefault="004D3474" w:rsidP="00E14130">
      <w:r w:rsidRPr="006609C4">
        <w:t xml:space="preserve">Il n° </w:t>
      </w:r>
      <w:proofErr w:type="spellStart"/>
      <w:r w:rsidRPr="006609C4">
        <w:t>max</w:t>
      </w:r>
      <w:proofErr w:type="spellEnd"/>
      <w:r w:rsidRPr="006609C4">
        <w:t xml:space="preserve"> di uscite didattiche stabilito dal </w:t>
      </w:r>
      <w:proofErr w:type="spellStart"/>
      <w:proofErr w:type="gramStart"/>
      <w:r w:rsidR="004417A0">
        <w:t>CdC</w:t>
      </w:r>
      <w:proofErr w:type="spellEnd"/>
      <w:r w:rsidR="006609C4" w:rsidRPr="006609C4">
        <w:t xml:space="preserve">  </w:t>
      </w:r>
      <w:r w:rsidR="004417A0">
        <w:t>…</w:t>
      </w:r>
      <w:proofErr w:type="gramEnd"/>
      <w:r w:rsidR="004417A0">
        <w:t>……..</w:t>
      </w:r>
    </w:p>
    <w:p w14:paraId="1F77116B" w14:textId="50E34007" w:rsidR="002D6F82" w:rsidRPr="006609C4" w:rsidRDefault="00D953CC" w:rsidP="00E14130">
      <w:bookmarkStart w:id="0" w:name="_GoBack"/>
      <w:bookmarkEnd w:id="0"/>
      <w:r w:rsidRPr="006609C4">
        <w:t>In base al Regolamento Viaggi e UD deliberato dal Consiglio d’Istituto il 5/12/2022</w:t>
      </w:r>
      <w:r w:rsidR="004D3474" w:rsidRPr="006609C4">
        <w:t xml:space="preserve">, viaggi, stage sono da realizzarsi ESCLUSIVAMENTE </w:t>
      </w:r>
      <w:r w:rsidR="00E14130" w:rsidRPr="006609C4">
        <w:t>entro il 30 aprile</w:t>
      </w:r>
      <w:r w:rsidRPr="006609C4">
        <w:t xml:space="preserve">, ed </w:t>
      </w:r>
      <w:r w:rsidR="001B7014" w:rsidRPr="006609C4">
        <w:t>i</w:t>
      </w:r>
      <w:r w:rsidR="002D6F82" w:rsidRPr="006609C4">
        <w:t>l tempo massimo per i viaggi è:</w:t>
      </w:r>
    </w:p>
    <w:p w14:paraId="5F37F350" w14:textId="19AD0DC0" w:rsidR="002D6F82" w:rsidRPr="00430B24" w:rsidRDefault="002D6F82" w:rsidP="00430B24">
      <w:pPr>
        <w:rPr>
          <w:b/>
        </w:rPr>
      </w:pPr>
      <w:r w:rsidRPr="00430B24">
        <w:rPr>
          <w:b/>
        </w:rPr>
        <w:t xml:space="preserve">3gg per classi del </w:t>
      </w:r>
      <w:proofErr w:type="gramStart"/>
      <w:r w:rsidRPr="00430B24">
        <w:rPr>
          <w:b/>
        </w:rPr>
        <w:t>biennio</w:t>
      </w:r>
      <w:r w:rsidR="00430B24" w:rsidRPr="00430B24">
        <w:rPr>
          <w:b/>
        </w:rPr>
        <w:t xml:space="preserve">  -</w:t>
      </w:r>
      <w:proofErr w:type="gramEnd"/>
      <w:r w:rsidR="00430B24" w:rsidRPr="00430B24">
        <w:rPr>
          <w:b/>
        </w:rPr>
        <w:t xml:space="preserve">  </w:t>
      </w:r>
      <w:r w:rsidRPr="00430B24">
        <w:rPr>
          <w:b/>
        </w:rPr>
        <w:t>5gg per classi del triennio</w:t>
      </w:r>
      <w:r w:rsidR="00430B24" w:rsidRPr="00430B24">
        <w:rPr>
          <w:b/>
        </w:rPr>
        <w:t xml:space="preserve"> -  </w:t>
      </w:r>
      <w:r w:rsidRPr="00430B24">
        <w:rPr>
          <w:b/>
        </w:rPr>
        <w:t xml:space="preserve">una settimana per stage </w:t>
      </w:r>
      <w:r w:rsidR="00430B24">
        <w:rPr>
          <w:b/>
        </w:rPr>
        <w:t>linguistici</w:t>
      </w:r>
      <w:r w:rsidRPr="00430B24">
        <w:rPr>
          <w:b/>
        </w:rPr>
        <w:t>.</w:t>
      </w:r>
    </w:p>
    <w:p w14:paraId="4E2F41FB" w14:textId="77777777" w:rsidR="009B4EF5" w:rsidRDefault="009B4EF5" w:rsidP="00037254">
      <w:pPr>
        <w:jc w:val="center"/>
      </w:pPr>
    </w:p>
    <w:tbl>
      <w:tblPr>
        <w:tblStyle w:val="Grigliatabella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1928"/>
        <w:gridCol w:w="2576"/>
        <w:gridCol w:w="2336"/>
        <w:gridCol w:w="2788"/>
      </w:tblGrid>
      <w:tr w:rsidR="004D3474" w14:paraId="715BC94C" w14:textId="77777777" w:rsidTr="00390595">
        <w:tc>
          <w:tcPr>
            <w:tcW w:w="1951" w:type="dxa"/>
          </w:tcPr>
          <w:p w14:paraId="06032436" w14:textId="532695D7" w:rsidR="00037254" w:rsidRPr="006C5813" w:rsidRDefault="004D3474" w:rsidP="00FA144C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2693" w:type="dxa"/>
          </w:tcPr>
          <w:p w14:paraId="4190DFEB" w14:textId="57FD5EEF" w:rsidR="00037254" w:rsidRPr="006C5813" w:rsidRDefault="004D3474" w:rsidP="00884CD5">
            <w:pPr>
              <w:jc w:val="center"/>
              <w:rPr>
                <w:b/>
              </w:rPr>
            </w:pPr>
            <w:r w:rsidRPr="006C5813">
              <w:rPr>
                <w:b/>
              </w:rPr>
              <w:t>DOVE</w:t>
            </w:r>
          </w:p>
        </w:tc>
        <w:tc>
          <w:tcPr>
            <w:tcW w:w="2410" w:type="dxa"/>
          </w:tcPr>
          <w:p w14:paraId="6DEB0BF7" w14:textId="413D2486" w:rsidR="00037254" w:rsidRPr="006C5813" w:rsidRDefault="004D3474" w:rsidP="00FA144C">
            <w:pPr>
              <w:jc w:val="center"/>
              <w:rPr>
                <w:b/>
              </w:rPr>
            </w:pPr>
            <w:r w:rsidRPr="006C5813">
              <w:rPr>
                <w:b/>
              </w:rPr>
              <w:t>QUANDO</w:t>
            </w:r>
          </w:p>
        </w:tc>
        <w:tc>
          <w:tcPr>
            <w:tcW w:w="2800" w:type="dxa"/>
          </w:tcPr>
          <w:p w14:paraId="10CFC7B3" w14:textId="77777777" w:rsidR="00037254" w:rsidRDefault="00037254" w:rsidP="00FA144C">
            <w:pPr>
              <w:jc w:val="center"/>
              <w:rPr>
                <w:b/>
              </w:rPr>
            </w:pPr>
            <w:r w:rsidRPr="006C5813">
              <w:rPr>
                <w:b/>
              </w:rPr>
              <w:t>ACCOMPAGNATORI</w:t>
            </w:r>
          </w:p>
          <w:p w14:paraId="6D36FB83" w14:textId="0AF84DAA" w:rsidR="004D3474" w:rsidRPr="006C5813" w:rsidRDefault="004D3474" w:rsidP="00FA144C">
            <w:pPr>
              <w:jc w:val="center"/>
              <w:rPr>
                <w:b/>
              </w:rPr>
            </w:pPr>
            <w:r>
              <w:rPr>
                <w:b/>
              </w:rPr>
              <w:t>(compresi i sostituti)</w:t>
            </w:r>
          </w:p>
        </w:tc>
      </w:tr>
      <w:tr w:rsidR="004D3474" w14:paraId="55C269E2" w14:textId="77777777" w:rsidTr="00390595">
        <w:tc>
          <w:tcPr>
            <w:tcW w:w="1951" w:type="dxa"/>
          </w:tcPr>
          <w:p w14:paraId="69465A6C" w14:textId="77777777" w:rsidR="00884CD5" w:rsidRDefault="00884CD5" w:rsidP="00884CD5">
            <w:pPr>
              <w:jc w:val="center"/>
            </w:pPr>
          </w:p>
          <w:p w14:paraId="4B07DE24" w14:textId="77777777" w:rsidR="00E95E9A" w:rsidRDefault="00E95E9A" w:rsidP="00884CD5">
            <w:pPr>
              <w:jc w:val="center"/>
            </w:pPr>
          </w:p>
          <w:p w14:paraId="07E1DD0E" w14:textId="77777777" w:rsidR="00E95E9A" w:rsidRDefault="00E95E9A" w:rsidP="00884CD5">
            <w:pPr>
              <w:jc w:val="center"/>
            </w:pPr>
          </w:p>
        </w:tc>
        <w:tc>
          <w:tcPr>
            <w:tcW w:w="2693" w:type="dxa"/>
          </w:tcPr>
          <w:p w14:paraId="7EEA0A9E" w14:textId="5E09E0F1" w:rsidR="00884CD5" w:rsidRDefault="00884CD5" w:rsidP="00884CD5">
            <w:pPr>
              <w:jc w:val="center"/>
            </w:pPr>
          </w:p>
        </w:tc>
        <w:tc>
          <w:tcPr>
            <w:tcW w:w="2410" w:type="dxa"/>
          </w:tcPr>
          <w:p w14:paraId="73A659DD" w14:textId="06FD5F49" w:rsidR="00884CD5" w:rsidRDefault="00884CD5" w:rsidP="00884CD5">
            <w:pPr>
              <w:jc w:val="center"/>
            </w:pPr>
          </w:p>
        </w:tc>
        <w:tc>
          <w:tcPr>
            <w:tcW w:w="2800" w:type="dxa"/>
          </w:tcPr>
          <w:p w14:paraId="4FD266E6" w14:textId="77777777" w:rsidR="00884CD5" w:rsidRDefault="00884CD5" w:rsidP="00037254"/>
        </w:tc>
      </w:tr>
      <w:tr w:rsidR="004D3474" w14:paraId="4A64BCED" w14:textId="77777777" w:rsidTr="00390595">
        <w:tc>
          <w:tcPr>
            <w:tcW w:w="1951" w:type="dxa"/>
          </w:tcPr>
          <w:p w14:paraId="1E64E543" w14:textId="77777777" w:rsidR="00884CD5" w:rsidRDefault="00884CD5" w:rsidP="00884CD5">
            <w:pPr>
              <w:jc w:val="center"/>
            </w:pPr>
          </w:p>
          <w:p w14:paraId="1FBBECDF" w14:textId="77777777" w:rsidR="00E95E9A" w:rsidRDefault="00E95E9A" w:rsidP="00884CD5">
            <w:pPr>
              <w:jc w:val="center"/>
            </w:pPr>
          </w:p>
          <w:p w14:paraId="077ADCF7" w14:textId="77777777" w:rsidR="00E95E9A" w:rsidRDefault="00E95E9A" w:rsidP="00884CD5">
            <w:pPr>
              <w:jc w:val="center"/>
            </w:pPr>
          </w:p>
        </w:tc>
        <w:tc>
          <w:tcPr>
            <w:tcW w:w="2693" w:type="dxa"/>
          </w:tcPr>
          <w:p w14:paraId="0F7B9AD1" w14:textId="77777777" w:rsidR="00884CD5" w:rsidRDefault="00884CD5" w:rsidP="00884CD5">
            <w:pPr>
              <w:jc w:val="center"/>
            </w:pPr>
          </w:p>
        </w:tc>
        <w:tc>
          <w:tcPr>
            <w:tcW w:w="2410" w:type="dxa"/>
          </w:tcPr>
          <w:p w14:paraId="13EF086A" w14:textId="77777777" w:rsidR="00884CD5" w:rsidRDefault="00884CD5" w:rsidP="00884CD5">
            <w:pPr>
              <w:jc w:val="center"/>
            </w:pPr>
          </w:p>
        </w:tc>
        <w:tc>
          <w:tcPr>
            <w:tcW w:w="2800" w:type="dxa"/>
          </w:tcPr>
          <w:p w14:paraId="54227EBB" w14:textId="77777777" w:rsidR="00884CD5" w:rsidRDefault="00884CD5" w:rsidP="00884CD5"/>
        </w:tc>
      </w:tr>
      <w:tr w:rsidR="004D3474" w14:paraId="36459A0A" w14:textId="77777777" w:rsidTr="00390595">
        <w:tc>
          <w:tcPr>
            <w:tcW w:w="1951" w:type="dxa"/>
          </w:tcPr>
          <w:p w14:paraId="15B0A6A5" w14:textId="77777777" w:rsidR="00884CD5" w:rsidRDefault="00884CD5" w:rsidP="00884CD5">
            <w:pPr>
              <w:jc w:val="center"/>
            </w:pPr>
          </w:p>
          <w:p w14:paraId="34F5B38D" w14:textId="77777777" w:rsidR="00E95E9A" w:rsidRDefault="00E95E9A" w:rsidP="00884CD5">
            <w:pPr>
              <w:jc w:val="center"/>
            </w:pPr>
          </w:p>
          <w:p w14:paraId="50F5F71F" w14:textId="77777777" w:rsidR="00E95E9A" w:rsidRDefault="00E95E9A" w:rsidP="00884CD5">
            <w:pPr>
              <w:jc w:val="center"/>
            </w:pPr>
          </w:p>
        </w:tc>
        <w:tc>
          <w:tcPr>
            <w:tcW w:w="2693" w:type="dxa"/>
          </w:tcPr>
          <w:p w14:paraId="0716445F" w14:textId="77777777" w:rsidR="00884CD5" w:rsidRDefault="00884CD5" w:rsidP="00884CD5">
            <w:pPr>
              <w:jc w:val="center"/>
            </w:pPr>
          </w:p>
        </w:tc>
        <w:tc>
          <w:tcPr>
            <w:tcW w:w="2410" w:type="dxa"/>
          </w:tcPr>
          <w:p w14:paraId="7C499765" w14:textId="77777777" w:rsidR="00884CD5" w:rsidRDefault="00884CD5" w:rsidP="00884CD5">
            <w:pPr>
              <w:jc w:val="center"/>
            </w:pPr>
          </w:p>
        </w:tc>
        <w:tc>
          <w:tcPr>
            <w:tcW w:w="2800" w:type="dxa"/>
          </w:tcPr>
          <w:p w14:paraId="2E42084F" w14:textId="77777777" w:rsidR="00884CD5" w:rsidRDefault="00884CD5" w:rsidP="00884CD5">
            <w:pPr>
              <w:jc w:val="center"/>
            </w:pPr>
          </w:p>
        </w:tc>
      </w:tr>
      <w:tr w:rsidR="004D3474" w14:paraId="03F1C931" w14:textId="77777777" w:rsidTr="00390595">
        <w:tc>
          <w:tcPr>
            <w:tcW w:w="1951" w:type="dxa"/>
          </w:tcPr>
          <w:p w14:paraId="27333538" w14:textId="77777777" w:rsidR="00884CD5" w:rsidRDefault="00884CD5" w:rsidP="00884CD5">
            <w:pPr>
              <w:jc w:val="center"/>
            </w:pPr>
          </w:p>
          <w:p w14:paraId="728D7909" w14:textId="77777777" w:rsidR="00E95E9A" w:rsidRDefault="00E95E9A" w:rsidP="00884CD5">
            <w:pPr>
              <w:jc w:val="center"/>
            </w:pPr>
          </w:p>
          <w:p w14:paraId="38694A5A" w14:textId="77777777" w:rsidR="00E95E9A" w:rsidRDefault="00E95E9A" w:rsidP="00884CD5">
            <w:pPr>
              <w:jc w:val="center"/>
            </w:pPr>
          </w:p>
        </w:tc>
        <w:tc>
          <w:tcPr>
            <w:tcW w:w="2693" w:type="dxa"/>
          </w:tcPr>
          <w:p w14:paraId="3A5630BE" w14:textId="77777777" w:rsidR="00884CD5" w:rsidRDefault="00884CD5" w:rsidP="00884CD5">
            <w:pPr>
              <w:jc w:val="center"/>
            </w:pPr>
          </w:p>
        </w:tc>
        <w:tc>
          <w:tcPr>
            <w:tcW w:w="2410" w:type="dxa"/>
          </w:tcPr>
          <w:p w14:paraId="1798BEE5" w14:textId="77777777" w:rsidR="00884CD5" w:rsidRDefault="00884CD5" w:rsidP="00884CD5">
            <w:pPr>
              <w:jc w:val="center"/>
            </w:pPr>
          </w:p>
        </w:tc>
        <w:tc>
          <w:tcPr>
            <w:tcW w:w="2800" w:type="dxa"/>
          </w:tcPr>
          <w:p w14:paraId="59E010CF" w14:textId="77777777" w:rsidR="00884CD5" w:rsidRDefault="00884CD5" w:rsidP="00884CD5">
            <w:pPr>
              <w:jc w:val="center"/>
            </w:pPr>
          </w:p>
        </w:tc>
      </w:tr>
      <w:tr w:rsidR="004D3474" w14:paraId="33FDA618" w14:textId="77777777" w:rsidTr="00390595">
        <w:tc>
          <w:tcPr>
            <w:tcW w:w="1951" w:type="dxa"/>
          </w:tcPr>
          <w:p w14:paraId="6DC0172B" w14:textId="77777777" w:rsidR="00884CD5" w:rsidRDefault="00884CD5" w:rsidP="00884CD5"/>
          <w:p w14:paraId="7D45B990" w14:textId="77777777" w:rsidR="00884CD5" w:rsidRDefault="00884CD5" w:rsidP="00884CD5"/>
          <w:p w14:paraId="76ECCDB5" w14:textId="77777777" w:rsidR="00884CD5" w:rsidRDefault="00884CD5" w:rsidP="00884CD5"/>
        </w:tc>
        <w:tc>
          <w:tcPr>
            <w:tcW w:w="2693" w:type="dxa"/>
          </w:tcPr>
          <w:p w14:paraId="759C9774" w14:textId="77777777" w:rsidR="00884CD5" w:rsidRDefault="00884CD5" w:rsidP="00884CD5"/>
        </w:tc>
        <w:tc>
          <w:tcPr>
            <w:tcW w:w="2410" w:type="dxa"/>
          </w:tcPr>
          <w:p w14:paraId="136B4357" w14:textId="77777777" w:rsidR="00884CD5" w:rsidRDefault="00884CD5" w:rsidP="00884CD5"/>
        </w:tc>
        <w:tc>
          <w:tcPr>
            <w:tcW w:w="2800" w:type="dxa"/>
          </w:tcPr>
          <w:p w14:paraId="1503205F" w14:textId="77777777" w:rsidR="00884CD5" w:rsidRDefault="00884CD5" w:rsidP="00884CD5"/>
        </w:tc>
      </w:tr>
      <w:tr w:rsidR="004D3474" w14:paraId="5FBF3458" w14:textId="77777777" w:rsidTr="00390595">
        <w:tc>
          <w:tcPr>
            <w:tcW w:w="1951" w:type="dxa"/>
          </w:tcPr>
          <w:p w14:paraId="24D9A86F" w14:textId="77777777" w:rsidR="00884CD5" w:rsidRDefault="00884CD5" w:rsidP="00884CD5"/>
          <w:p w14:paraId="4D1F6943" w14:textId="77777777" w:rsidR="00884CD5" w:rsidRDefault="00884CD5" w:rsidP="00884CD5"/>
          <w:p w14:paraId="49161F5B" w14:textId="77777777" w:rsidR="00884CD5" w:rsidRDefault="00884CD5" w:rsidP="00884CD5"/>
        </w:tc>
        <w:tc>
          <w:tcPr>
            <w:tcW w:w="2693" w:type="dxa"/>
          </w:tcPr>
          <w:p w14:paraId="70BDD51A" w14:textId="77777777" w:rsidR="00884CD5" w:rsidRDefault="00884CD5" w:rsidP="00884CD5"/>
        </w:tc>
        <w:tc>
          <w:tcPr>
            <w:tcW w:w="2410" w:type="dxa"/>
          </w:tcPr>
          <w:p w14:paraId="3DA527A1" w14:textId="77777777" w:rsidR="00884CD5" w:rsidRDefault="00884CD5" w:rsidP="00884CD5"/>
        </w:tc>
        <w:tc>
          <w:tcPr>
            <w:tcW w:w="2800" w:type="dxa"/>
          </w:tcPr>
          <w:p w14:paraId="03EE1599" w14:textId="77777777" w:rsidR="00884CD5" w:rsidRDefault="00884CD5" w:rsidP="00884CD5"/>
        </w:tc>
      </w:tr>
    </w:tbl>
    <w:p w14:paraId="6A0A2CF5" w14:textId="24653876" w:rsidR="00000F5A" w:rsidRDefault="004E5CE9">
      <w:r>
        <w:t>Melegnano</w:t>
      </w:r>
      <w:r w:rsidR="00000F5A">
        <w:t xml:space="preserve">, </w:t>
      </w:r>
      <w:r w:rsidR="00E11051">
        <w:t xml:space="preserve">     </w:t>
      </w:r>
    </w:p>
    <w:p w14:paraId="71E156CD" w14:textId="77777777" w:rsidR="00000F5A" w:rsidRDefault="00E11051" w:rsidP="00000F5A">
      <w:pPr>
        <w:jc w:val="right"/>
      </w:pPr>
      <w:r>
        <w:t>I</w:t>
      </w:r>
      <w:r w:rsidR="00884CD5">
        <w:t xml:space="preserve">l </w:t>
      </w:r>
      <w:r>
        <w:t>Coordina</w:t>
      </w:r>
      <w:r w:rsidR="00884CD5">
        <w:t>t</w:t>
      </w:r>
      <w:r>
        <w:t>ore</w:t>
      </w:r>
      <w:r w:rsidR="00000F5A">
        <w:t xml:space="preserve"> di Classe</w:t>
      </w:r>
    </w:p>
    <w:p w14:paraId="6CCBDA6D" w14:textId="77777777" w:rsidR="00000F5A" w:rsidRDefault="00000F5A" w:rsidP="00000F5A">
      <w:pPr>
        <w:jc w:val="right"/>
      </w:pPr>
    </w:p>
    <w:p w14:paraId="67E1D660" w14:textId="3C5EB20D" w:rsidR="00E11051" w:rsidRDefault="00E11051" w:rsidP="00000F5A">
      <w:pPr>
        <w:jc w:val="right"/>
      </w:pPr>
      <w:r>
        <w:t>_____________________</w:t>
      </w:r>
    </w:p>
    <w:p w14:paraId="53316FA1" w14:textId="77777777" w:rsidR="00A34CA3" w:rsidRDefault="00A34CA3" w:rsidP="00A34CA3">
      <w:pPr>
        <w:jc w:val="both"/>
        <w:rPr>
          <w:rFonts w:ascii="Arial" w:hAnsi="Arial" w:cs="Arial"/>
          <w:b/>
        </w:rPr>
      </w:pPr>
    </w:p>
    <w:p w14:paraId="47277231" w14:textId="6389BF20" w:rsidR="00A34CA3" w:rsidRPr="002F1E28" w:rsidRDefault="00A34CA3" w:rsidP="00A34C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Nel presente allegato vengono segnalate proposte “diverse o aggiuntive” rispetto a quanto </w:t>
      </w:r>
      <w:r w:rsidR="00F04B2C">
        <w:rPr>
          <w:rFonts w:ascii="Arial" w:hAnsi="Arial" w:cs="Arial"/>
          <w:b/>
        </w:rPr>
        <w:t xml:space="preserve">inserito </w:t>
      </w:r>
      <w:r>
        <w:rPr>
          <w:rFonts w:ascii="Arial" w:hAnsi="Arial" w:cs="Arial"/>
          <w:b/>
        </w:rPr>
        <w:t xml:space="preserve">dal </w:t>
      </w:r>
      <w:proofErr w:type="spellStart"/>
      <w:r>
        <w:rPr>
          <w:rFonts w:ascii="Arial" w:hAnsi="Arial" w:cs="Arial"/>
          <w:b/>
        </w:rPr>
        <w:t>CdC</w:t>
      </w:r>
      <w:proofErr w:type="spellEnd"/>
      <w:r>
        <w:rPr>
          <w:rFonts w:ascii="Arial" w:hAnsi="Arial" w:cs="Arial"/>
          <w:b/>
        </w:rPr>
        <w:t xml:space="preserve"> nel modulo “Proposte” ALL. n°3.</w:t>
      </w:r>
    </w:p>
    <w:p w14:paraId="4F549A97" w14:textId="77777777" w:rsidR="00A34CA3" w:rsidRDefault="00A34CA3" w:rsidP="00A34CA3">
      <w:pPr>
        <w:jc w:val="both"/>
        <w:rPr>
          <w:rFonts w:ascii="Arial" w:hAnsi="Arial" w:cs="Arial"/>
          <w:b/>
        </w:rPr>
      </w:pPr>
      <w:r w:rsidRPr="002F1E2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due allegati </w:t>
      </w:r>
      <w:r w:rsidRPr="002F1E28">
        <w:rPr>
          <w:rFonts w:ascii="Arial" w:hAnsi="Arial" w:cs="Arial"/>
          <w:b/>
        </w:rPr>
        <w:t>dovr</w:t>
      </w:r>
      <w:r>
        <w:rPr>
          <w:rFonts w:ascii="Arial" w:hAnsi="Arial" w:cs="Arial"/>
          <w:b/>
        </w:rPr>
        <w:t xml:space="preserve">anno </w:t>
      </w:r>
      <w:r w:rsidRPr="002F1E28">
        <w:rPr>
          <w:rFonts w:ascii="Arial" w:hAnsi="Arial" w:cs="Arial"/>
          <w:b/>
        </w:rPr>
        <w:t>essere inviat</w:t>
      </w:r>
      <w:r>
        <w:rPr>
          <w:rFonts w:ascii="Arial" w:hAnsi="Arial" w:cs="Arial"/>
          <w:b/>
        </w:rPr>
        <w:t>i</w:t>
      </w:r>
      <w:r w:rsidRPr="002F1E28">
        <w:rPr>
          <w:rFonts w:ascii="Arial" w:hAnsi="Arial" w:cs="Arial"/>
          <w:b/>
        </w:rPr>
        <w:t xml:space="preserve"> a </w:t>
      </w:r>
      <w:hyperlink r:id="rId15" w:history="1">
        <w:r w:rsidRPr="00B6756E">
          <w:rPr>
            <w:rStyle w:val="Collegamentoipertestuale"/>
            <w:rFonts w:ascii="Arial" w:hAnsi="Arial" w:cs="Arial"/>
            <w:b/>
          </w:rPr>
          <w:t>viaggi.UD@iisbenini.org</w:t>
        </w:r>
      </w:hyperlink>
      <w:r>
        <w:rPr>
          <w:rFonts w:ascii="Arial" w:hAnsi="Arial" w:cs="Arial"/>
          <w:b/>
        </w:rPr>
        <w:t xml:space="preserve"> per  organizzare al meglio le attività. </w:t>
      </w:r>
    </w:p>
    <w:p w14:paraId="113E3F2F" w14:textId="77777777" w:rsidR="00FA190D" w:rsidRDefault="00FA190D" w:rsidP="00000F5A">
      <w:pPr>
        <w:jc w:val="right"/>
      </w:pPr>
    </w:p>
    <w:sectPr w:rsidR="00FA190D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4F2D5" w14:textId="77777777" w:rsidR="00E21914" w:rsidRDefault="00E21914" w:rsidP="00A34CA3">
      <w:r>
        <w:separator/>
      </w:r>
    </w:p>
  </w:endnote>
  <w:endnote w:type="continuationSeparator" w:id="0">
    <w:p w14:paraId="2FE1E0D0" w14:textId="77777777" w:rsidR="00E21914" w:rsidRDefault="00E21914" w:rsidP="00A3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4AE2A" w14:textId="77777777" w:rsidR="00E21914" w:rsidRDefault="00E21914" w:rsidP="00A34CA3">
      <w:r>
        <w:separator/>
      </w:r>
    </w:p>
  </w:footnote>
  <w:footnote w:type="continuationSeparator" w:id="0">
    <w:p w14:paraId="1A490669" w14:textId="77777777" w:rsidR="00E21914" w:rsidRDefault="00E21914" w:rsidP="00A3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96413" w14:textId="77777777" w:rsidR="00A34CA3" w:rsidRPr="00FA190D" w:rsidRDefault="00A34CA3" w:rsidP="00A34CA3">
    <w:pPr>
      <w:jc w:val="right"/>
      <w:rPr>
        <w:b/>
      </w:rPr>
    </w:pPr>
    <w:r w:rsidRPr="00FA190D">
      <w:rPr>
        <w:b/>
      </w:rPr>
      <w:t>ALLEGATO N°4</w:t>
    </w:r>
  </w:p>
  <w:p w14:paraId="27A81E76" w14:textId="77777777" w:rsidR="00A34CA3" w:rsidRDefault="00A34CA3" w:rsidP="00A34CA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10158"/>
    <w:multiLevelType w:val="hybridMultilevel"/>
    <w:tmpl w:val="69A0A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67"/>
    <w:rsid w:val="00000392"/>
    <w:rsid w:val="0000073B"/>
    <w:rsid w:val="00000F5A"/>
    <w:rsid w:val="00005E07"/>
    <w:rsid w:val="00006194"/>
    <w:rsid w:val="0001149F"/>
    <w:rsid w:val="000118B6"/>
    <w:rsid w:val="000124B3"/>
    <w:rsid w:val="00017684"/>
    <w:rsid w:val="00017D91"/>
    <w:rsid w:val="0002046E"/>
    <w:rsid w:val="00020EE6"/>
    <w:rsid w:val="000211FB"/>
    <w:rsid w:val="00023718"/>
    <w:rsid w:val="00026D80"/>
    <w:rsid w:val="000349C9"/>
    <w:rsid w:val="00037254"/>
    <w:rsid w:val="000438FA"/>
    <w:rsid w:val="00043A0C"/>
    <w:rsid w:val="00050133"/>
    <w:rsid w:val="00050E0F"/>
    <w:rsid w:val="00053678"/>
    <w:rsid w:val="0005426B"/>
    <w:rsid w:val="000542F2"/>
    <w:rsid w:val="00055369"/>
    <w:rsid w:val="00055CF4"/>
    <w:rsid w:val="00056285"/>
    <w:rsid w:val="000563DF"/>
    <w:rsid w:val="00061410"/>
    <w:rsid w:val="00064547"/>
    <w:rsid w:val="0006515F"/>
    <w:rsid w:val="00070066"/>
    <w:rsid w:val="000715B6"/>
    <w:rsid w:val="00072042"/>
    <w:rsid w:val="00074040"/>
    <w:rsid w:val="000772B1"/>
    <w:rsid w:val="0008034D"/>
    <w:rsid w:val="00081023"/>
    <w:rsid w:val="000810BB"/>
    <w:rsid w:val="00081732"/>
    <w:rsid w:val="00085E44"/>
    <w:rsid w:val="00087AF6"/>
    <w:rsid w:val="000919F8"/>
    <w:rsid w:val="00091FB7"/>
    <w:rsid w:val="00092F3B"/>
    <w:rsid w:val="0009321F"/>
    <w:rsid w:val="00095E1A"/>
    <w:rsid w:val="00096CD1"/>
    <w:rsid w:val="00096DBE"/>
    <w:rsid w:val="00096F12"/>
    <w:rsid w:val="000A066F"/>
    <w:rsid w:val="000A4375"/>
    <w:rsid w:val="000A5FB3"/>
    <w:rsid w:val="000B0994"/>
    <w:rsid w:val="000B39E5"/>
    <w:rsid w:val="000C31F6"/>
    <w:rsid w:val="000C4610"/>
    <w:rsid w:val="000D1319"/>
    <w:rsid w:val="000D3707"/>
    <w:rsid w:val="000D48D8"/>
    <w:rsid w:val="000D6C11"/>
    <w:rsid w:val="000D6D76"/>
    <w:rsid w:val="000E25CA"/>
    <w:rsid w:val="000E2909"/>
    <w:rsid w:val="000E2AC4"/>
    <w:rsid w:val="000E6146"/>
    <w:rsid w:val="000E758E"/>
    <w:rsid w:val="000F08F2"/>
    <w:rsid w:val="000F60B8"/>
    <w:rsid w:val="000F6F6A"/>
    <w:rsid w:val="000F73C3"/>
    <w:rsid w:val="00101537"/>
    <w:rsid w:val="00103312"/>
    <w:rsid w:val="00106EA9"/>
    <w:rsid w:val="00107059"/>
    <w:rsid w:val="00112565"/>
    <w:rsid w:val="00112CB5"/>
    <w:rsid w:val="001177C7"/>
    <w:rsid w:val="001201E9"/>
    <w:rsid w:val="0012063C"/>
    <w:rsid w:val="00120744"/>
    <w:rsid w:val="00123814"/>
    <w:rsid w:val="00124BFD"/>
    <w:rsid w:val="00124C61"/>
    <w:rsid w:val="001307A8"/>
    <w:rsid w:val="00132367"/>
    <w:rsid w:val="00144EB9"/>
    <w:rsid w:val="00150928"/>
    <w:rsid w:val="001540B8"/>
    <w:rsid w:val="00154368"/>
    <w:rsid w:val="00154FA0"/>
    <w:rsid w:val="00157E11"/>
    <w:rsid w:val="0016085A"/>
    <w:rsid w:val="001628ED"/>
    <w:rsid w:val="001630EC"/>
    <w:rsid w:val="00164CD5"/>
    <w:rsid w:val="0017493D"/>
    <w:rsid w:val="001777B0"/>
    <w:rsid w:val="00180D4D"/>
    <w:rsid w:val="001822FF"/>
    <w:rsid w:val="00184371"/>
    <w:rsid w:val="0018533B"/>
    <w:rsid w:val="00185955"/>
    <w:rsid w:val="0018707C"/>
    <w:rsid w:val="00192587"/>
    <w:rsid w:val="00194BE1"/>
    <w:rsid w:val="00197182"/>
    <w:rsid w:val="001A1812"/>
    <w:rsid w:val="001A30FE"/>
    <w:rsid w:val="001A38E8"/>
    <w:rsid w:val="001A522D"/>
    <w:rsid w:val="001A5712"/>
    <w:rsid w:val="001A5BCA"/>
    <w:rsid w:val="001A743C"/>
    <w:rsid w:val="001A74B8"/>
    <w:rsid w:val="001B16CD"/>
    <w:rsid w:val="001B1EFF"/>
    <w:rsid w:val="001B2198"/>
    <w:rsid w:val="001B7014"/>
    <w:rsid w:val="001C270C"/>
    <w:rsid w:val="001C3346"/>
    <w:rsid w:val="001C37ED"/>
    <w:rsid w:val="001C3F9F"/>
    <w:rsid w:val="001D4AD8"/>
    <w:rsid w:val="001D67F6"/>
    <w:rsid w:val="001D7C78"/>
    <w:rsid w:val="001E0A70"/>
    <w:rsid w:val="001E13C4"/>
    <w:rsid w:val="001E31EE"/>
    <w:rsid w:val="001F5C38"/>
    <w:rsid w:val="001F5C3B"/>
    <w:rsid w:val="001F640E"/>
    <w:rsid w:val="00200297"/>
    <w:rsid w:val="00201F69"/>
    <w:rsid w:val="00204FAF"/>
    <w:rsid w:val="002079DA"/>
    <w:rsid w:val="00207D13"/>
    <w:rsid w:val="00210E09"/>
    <w:rsid w:val="002145E5"/>
    <w:rsid w:val="002179AF"/>
    <w:rsid w:val="002219AD"/>
    <w:rsid w:val="00222147"/>
    <w:rsid w:val="002226D7"/>
    <w:rsid w:val="00224CC1"/>
    <w:rsid w:val="002256DC"/>
    <w:rsid w:val="00225E5C"/>
    <w:rsid w:val="0022633B"/>
    <w:rsid w:val="002270CE"/>
    <w:rsid w:val="00227F12"/>
    <w:rsid w:val="002315A6"/>
    <w:rsid w:val="00232177"/>
    <w:rsid w:val="00235F42"/>
    <w:rsid w:val="002362E1"/>
    <w:rsid w:val="00237167"/>
    <w:rsid w:val="0024490B"/>
    <w:rsid w:val="00246A0C"/>
    <w:rsid w:val="00247496"/>
    <w:rsid w:val="0025040A"/>
    <w:rsid w:val="0025435F"/>
    <w:rsid w:val="002603BD"/>
    <w:rsid w:val="00262896"/>
    <w:rsid w:val="00263546"/>
    <w:rsid w:val="0026390B"/>
    <w:rsid w:val="00266B61"/>
    <w:rsid w:val="002704FD"/>
    <w:rsid w:val="00270E22"/>
    <w:rsid w:val="00276C2B"/>
    <w:rsid w:val="002804AB"/>
    <w:rsid w:val="002814FB"/>
    <w:rsid w:val="00283364"/>
    <w:rsid w:val="00284304"/>
    <w:rsid w:val="00284D57"/>
    <w:rsid w:val="00284EDC"/>
    <w:rsid w:val="00285A8D"/>
    <w:rsid w:val="002867A2"/>
    <w:rsid w:val="002929BF"/>
    <w:rsid w:val="00297646"/>
    <w:rsid w:val="0029787E"/>
    <w:rsid w:val="002A071E"/>
    <w:rsid w:val="002A1BFB"/>
    <w:rsid w:val="002A59F2"/>
    <w:rsid w:val="002A5B0E"/>
    <w:rsid w:val="002A7F8C"/>
    <w:rsid w:val="002B2BC2"/>
    <w:rsid w:val="002B4922"/>
    <w:rsid w:val="002C02D0"/>
    <w:rsid w:val="002C02FE"/>
    <w:rsid w:val="002C33A9"/>
    <w:rsid w:val="002C3A9F"/>
    <w:rsid w:val="002C49F6"/>
    <w:rsid w:val="002C5FB1"/>
    <w:rsid w:val="002C6CC3"/>
    <w:rsid w:val="002C792A"/>
    <w:rsid w:val="002D2DA8"/>
    <w:rsid w:val="002D6F82"/>
    <w:rsid w:val="002D7477"/>
    <w:rsid w:val="002E11A7"/>
    <w:rsid w:val="002F34D5"/>
    <w:rsid w:val="002F3D01"/>
    <w:rsid w:val="002F4D12"/>
    <w:rsid w:val="002F5A61"/>
    <w:rsid w:val="002F6A26"/>
    <w:rsid w:val="00300E90"/>
    <w:rsid w:val="00300E98"/>
    <w:rsid w:val="00304606"/>
    <w:rsid w:val="00306008"/>
    <w:rsid w:val="00306470"/>
    <w:rsid w:val="003130E7"/>
    <w:rsid w:val="00313512"/>
    <w:rsid w:val="00314E31"/>
    <w:rsid w:val="00314FF9"/>
    <w:rsid w:val="00317C46"/>
    <w:rsid w:val="00325A4D"/>
    <w:rsid w:val="0034099F"/>
    <w:rsid w:val="0035084E"/>
    <w:rsid w:val="00355E1F"/>
    <w:rsid w:val="00362F1F"/>
    <w:rsid w:val="00363AAB"/>
    <w:rsid w:val="00363EE8"/>
    <w:rsid w:val="00366E44"/>
    <w:rsid w:val="00370267"/>
    <w:rsid w:val="0037058D"/>
    <w:rsid w:val="00371DC0"/>
    <w:rsid w:val="00372A19"/>
    <w:rsid w:val="00377169"/>
    <w:rsid w:val="003774A6"/>
    <w:rsid w:val="003833C7"/>
    <w:rsid w:val="0038407C"/>
    <w:rsid w:val="00385CD1"/>
    <w:rsid w:val="00386E14"/>
    <w:rsid w:val="00390595"/>
    <w:rsid w:val="003908FC"/>
    <w:rsid w:val="00392E49"/>
    <w:rsid w:val="00393E39"/>
    <w:rsid w:val="003943AA"/>
    <w:rsid w:val="003949B4"/>
    <w:rsid w:val="003969FD"/>
    <w:rsid w:val="00397CA8"/>
    <w:rsid w:val="003A1931"/>
    <w:rsid w:val="003A6977"/>
    <w:rsid w:val="003A767F"/>
    <w:rsid w:val="003B1B01"/>
    <w:rsid w:val="003B4E99"/>
    <w:rsid w:val="003B714F"/>
    <w:rsid w:val="003B7E3A"/>
    <w:rsid w:val="003C15D9"/>
    <w:rsid w:val="003C180E"/>
    <w:rsid w:val="003C6B99"/>
    <w:rsid w:val="003C6C4F"/>
    <w:rsid w:val="003C7F4F"/>
    <w:rsid w:val="003D161F"/>
    <w:rsid w:val="003D5A96"/>
    <w:rsid w:val="003E1F90"/>
    <w:rsid w:val="003E424B"/>
    <w:rsid w:val="003E531B"/>
    <w:rsid w:val="003E68FC"/>
    <w:rsid w:val="003E78A2"/>
    <w:rsid w:val="003F18D6"/>
    <w:rsid w:val="003F1977"/>
    <w:rsid w:val="003F2D0D"/>
    <w:rsid w:val="003F54C3"/>
    <w:rsid w:val="00401EBB"/>
    <w:rsid w:val="004022DB"/>
    <w:rsid w:val="0040572E"/>
    <w:rsid w:val="0041010F"/>
    <w:rsid w:val="00410299"/>
    <w:rsid w:val="0041184F"/>
    <w:rsid w:val="00417154"/>
    <w:rsid w:val="004230D8"/>
    <w:rsid w:val="00425A97"/>
    <w:rsid w:val="004263CC"/>
    <w:rsid w:val="00426AF7"/>
    <w:rsid w:val="00427224"/>
    <w:rsid w:val="00430B24"/>
    <w:rsid w:val="004320D0"/>
    <w:rsid w:val="00432B2D"/>
    <w:rsid w:val="00435D09"/>
    <w:rsid w:val="0043613E"/>
    <w:rsid w:val="00436D50"/>
    <w:rsid w:val="004411AD"/>
    <w:rsid w:val="004417A0"/>
    <w:rsid w:val="00441B1C"/>
    <w:rsid w:val="00445CA3"/>
    <w:rsid w:val="00451F2C"/>
    <w:rsid w:val="00452349"/>
    <w:rsid w:val="00453BC6"/>
    <w:rsid w:val="00462036"/>
    <w:rsid w:val="00462130"/>
    <w:rsid w:val="0046219B"/>
    <w:rsid w:val="00464A0C"/>
    <w:rsid w:val="00466A29"/>
    <w:rsid w:val="004802E0"/>
    <w:rsid w:val="0048185E"/>
    <w:rsid w:val="00483885"/>
    <w:rsid w:val="00483CD1"/>
    <w:rsid w:val="0048403F"/>
    <w:rsid w:val="00484AF2"/>
    <w:rsid w:val="00485BDE"/>
    <w:rsid w:val="00486E89"/>
    <w:rsid w:val="004906C1"/>
    <w:rsid w:val="00491358"/>
    <w:rsid w:val="00491A73"/>
    <w:rsid w:val="00495ED6"/>
    <w:rsid w:val="004A288A"/>
    <w:rsid w:val="004A5878"/>
    <w:rsid w:val="004A6CBD"/>
    <w:rsid w:val="004A7078"/>
    <w:rsid w:val="004B0450"/>
    <w:rsid w:val="004B0685"/>
    <w:rsid w:val="004B1D7E"/>
    <w:rsid w:val="004B2140"/>
    <w:rsid w:val="004B31B9"/>
    <w:rsid w:val="004B4D83"/>
    <w:rsid w:val="004B5F8C"/>
    <w:rsid w:val="004B63AA"/>
    <w:rsid w:val="004B6C29"/>
    <w:rsid w:val="004B7B98"/>
    <w:rsid w:val="004C328A"/>
    <w:rsid w:val="004C68EE"/>
    <w:rsid w:val="004C7521"/>
    <w:rsid w:val="004D0657"/>
    <w:rsid w:val="004D13C6"/>
    <w:rsid w:val="004D178F"/>
    <w:rsid w:val="004D3474"/>
    <w:rsid w:val="004D5295"/>
    <w:rsid w:val="004D5FF9"/>
    <w:rsid w:val="004E3F27"/>
    <w:rsid w:val="004E46C1"/>
    <w:rsid w:val="004E5CE9"/>
    <w:rsid w:val="004E629E"/>
    <w:rsid w:val="004E6C87"/>
    <w:rsid w:val="004E7FBD"/>
    <w:rsid w:val="004F1736"/>
    <w:rsid w:val="004F1775"/>
    <w:rsid w:val="004F1785"/>
    <w:rsid w:val="004F4388"/>
    <w:rsid w:val="004F45CB"/>
    <w:rsid w:val="004F75C6"/>
    <w:rsid w:val="0050508F"/>
    <w:rsid w:val="005113AB"/>
    <w:rsid w:val="00511833"/>
    <w:rsid w:val="0051240A"/>
    <w:rsid w:val="005145DE"/>
    <w:rsid w:val="00516CC0"/>
    <w:rsid w:val="00517302"/>
    <w:rsid w:val="00521799"/>
    <w:rsid w:val="005219D4"/>
    <w:rsid w:val="005247DC"/>
    <w:rsid w:val="00533303"/>
    <w:rsid w:val="00533B6F"/>
    <w:rsid w:val="00535B12"/>
    <w:rsid w:val="00535F7F"/>
    <w:rsid w:val="00536021"/>
    <w:rsid w:val="00536544"/>
    <w:rsid w:val="0054029B"/>
    <w:rsid w:val="00542021"/>
    <w:rsid w:val="005455E5"/>
    <w:rsid w:val="00546DAA"/>
    <w:rsid w:val="005529D9"/>
    <w:rsid w:val="00553BEF"/>
    <w:rsid w:val="005549CD"/>
    <w:rsid w:val="00560292"/>
    <w:rsid w:val="00560FDE"/>
    <w:rsid w:val="00571EA4"/>
    <w:rsid w:val="00571F69"/>
    <w:rsid w:val="00574D92"/>
    <w:rsid w:val="00582103"/>
    <w:rsid w:val="00582CA8"/>
    <w:rsid w:val="00585B08"/>
    <w:rsid w:val="00586541"/>
    <w:rsid w:val="005868DE"/>
    <w:rsid w:val="00593A5B"/>
    <w:rsid w:val="00594429"/>
    <w:rsid w:val="00595E82"/>
    <w:rsid w:val="005A0E01"/>
    <w:rsid w:val="005A130E"/>
    <w:rsid w:val="005A1487"/>
    <w:rsid w:val="005A604E"/>
    <w:rsid w:val="005A727C"/>
    <w:rsid w:val="005A7827"/>
    <w:rsid w:val="005B01A1"/>
    <w:rsid w:val="005B02B0"/>
    <w:rsid w:val="005B1844"/>
    <w:rsid w:val="005B1D3A"/>
    <w:rsid w:val="005B24DB"/>
    <w:rsid w:val="005B75B9"/>
    <w:rsid w:val="005C1432"/>
    <w:rsid w:val="005C388C"/>
    <w:rsid w:val="005C3DC8"/>
    <w:rsid w:val="005C7B48"/>
    <w:rsid w:val="005D0854"/>
    <w:rsid w:val="005D15EC"/>
    <w:rsid w:val="005D4587"/>
    <w:rsid w:val="005D5290"/>
    <w:rsid w:val="005D6755"/>
    <w:rsid w:val="005E3E90"/>
    <w:rsid w:val="005E445C"/>
    <w:rsid w:val="005E4DBA"/>
    <w:rsid w:val="005F26B3"/>
    <w:rsid w:val="005F4661"/>
    <w:rsid w:val="00603BFD"/>
    <w:rsid w:val="006101C7"/>
    <w:rsid w:val="00611299"/>
    <w:rsid w:val="006113A5"/>
    <w:rsid w:val="00611EDC"/>
    <w:rsid w:val="00613F86"/>
    <w:rsid w:val="00615258"/>
    <w:rsid w:val="00616E2C"/>
    <w:rsid w:val="0061758C"/>
    <w:rsid w:val="00621127"/>
    <w:rsid w:val="00621C28"/>
    <w:rsid w:val="006226EC"/>
    <w:rsid w:val="00623FF5"/>
    <w:rsid w:val="00630194"/>
    <w:rsid w:val="00631CDD"/>
    <w:rsid w:val="006325BE"/>
    <w:rsid w:val="006351A1"/>
    <w:rsid w:val="00635801"/>
    <w:rsid w:val="0063761F"/>
    <w:rsid w:val="00640488"/>
    <w:rsid w:val="00646B53"/>
    <w:rsid w:val="006514F8"/>
    <w:rsid w:val="006522AF"/>
    <w:rsid w:val="00653B70"/>
    <w:rsid w:val="0065617E"/>
    <w:rsid w:val="0065696A"/>
    <w:rsid w:val="006609C4"/>
    <w:rsid w:val="0066473B"/>
    <w:rsid w:val="006663B7"/>
    <w:rsid w:val="00667840"/>
    <w:rsid w:val="00667B8C"/>
    <w:rsid w:val="00675378"/>
    <w:rsid w:val="00676278"/>
    <w:rsid w:val="00676B4C"/>
    <w:rsid w:val="00687A48"/>
    <w:rsid w:val="00695234"/>
    <w:rsid w:val="00695430"/>
    <w:rsid w:val="006975C1"/>
    <w:rsid w:val="006A0F94"/>
    <w:rsid w:val="006A3965"/>
    <w:rsid w:val="006A4557"/>
    <w:rsid w:val="006A7512"/>
    <w:rsid w:val="006A76F5"/>
    <w:rsid w:val="006A772F"/>
    <w:rsid w:val="006B1059"/>
    <w:rsid w:val="006B15EB"/>
    <w:rsid w:val="006B4437"/>
    <w:rsid w:val="006B7163"/>
    <w:rsid w:val="006C012B"/>
    <w:rsid w:val="006C424A"/>
    <w:rsid w:val="006C5813"/>
    <w:rsid w:val="006D50A5"/>
    <w:rsid w:val="006D5AD6"/>
    <w:rsid w:val="006D5C67"/>
    <w:rsid w:val="006D6281"/>
    <w:rsid w:val="006E691D"/>
    <w:rsid w:val="006F2C19"/>
    <w:rsid w:val="006F3093"/>
    <w:rsid w:val="006F563F"/>
    <w:rsid w:val="006F6D42"/>
    <w:rsid w:val="0070266C"/>
    <w:rsid w:val="00706AB1"/>
    <w:rsid w:val="0070711F"/>
    <w:rsid w:val="00710490"/>
    <w:rsid w:val="00710838"/>
    <w:rsid w:val="0071134D"/>
    <w:rsid w:val="00712B65"/>
    <w:rsid w:val="00713E35"/>
    <w:rsid w:val="00717925"/>
    <w:rsid w:val="00717EC2"/>
    <w:rsid w:val="00720D30"/>
    <w:rsid w:val="0072693E"/>
    <w:rsid w:val="007323B9"/>
    <w:rsid w:val="00732C57"/>
    <w:rsid w:val="00733C14"/>
    <w:rsid w:val="00737F0D"/>
    <w:rsid w:val="007404DB"/>
    <w:rsid w:val="007406CA"/>
    <w:rsid w:val="0074187F"/>
    <w:rsid w:val="00744A92"/>
    <w:rsid w:val="00745254"/>
    <w:rsid w:val="00745666"/>
    <w:rsid w:val="0074795D"/>
    <w:rsid w:val="00751550"/>
    <w:rsid w:val="00754B21"/>
    <w:rsid w:val="007554B8"/>
    <w:rsid w:val="00757245"/>
    <w:rsid w:val="007613A3"/>
    <w:rsid w:val="00763D0F"/>
    <w:rsid w:val="0076542D"/>
    <w:rsid w:val="0076571E"/>
    <w:rsid w:val="00765D86"/>
    <w:rsid w:val="00766910"/>
    <w:rsid w:val="00766F4C"/>
    <w:rsid w:val="00770C16"/>
    <w:rsid w:val="0077179C"/>
    <w:rsid w:val="00771815"/>
    <w:rsid w:val="007736AF"/>
    <w:rsid w:val="00774C4C"/>
    <w:rsid w:val="0077520B"/>
    <w:rsid w:val="007752F4"/>
    <w:rsid w:val="00775650"/>
    <w:rsid w:val="00775D7A"/>
    <w:rsid w:val="00781139"/>
    <w:rsid w:val="00781E88"/>
    <w:rsid w:val="00786E2E"/>
    <w:rsid w:val="00793ACF"/>
    <w:rsid w:val="00794FD5"/>
    <w:rsid w:val="0079564A"/>
    <w:rsid w:val="0079666C"/>
    <w:rsid w:val="00797BBA"/>
    <w:rsid w:val="007A3537"/>
    <w:rsid w:val="007A3C5F"/>
    <w:rsid w:val="007A41CC"/>
    <w:rsid w:val="007A7A18"/>
    <w:rsid w:val="007C2A97"/>
    <w:rsid w:val="007C6544"/>
    <w:rsid w:val="007C7739"/>
    <w:rsid w:val="007D2642"/>
    <w:rsid w:val="007D2877"/>
    <w:rsid w:val="007D32E3"/>
    <w:rsid w:val="007D3A7A"/>
    <w:rsid w:val="007D6EF4"/>
    <w:rsid w:val="007E3FE4"/>
    <w:rsid w:val="007E5D58"/>
    <w:rsid w:val="007E76E9"/>
    <w:rsid w:val="007F6736"/>
    <w:rsid w:val="00801FF4"/>
    <w:rsid w:val="00804DEA"/>
    <w:rsid w:val="008206B9"/>
    <w:rsid w:val="008209E6"/>
    <w:rsid w:val="00821B48"/>
    <w:rsid w:val="00827D8E"/>
    <w:rsid w:val="00830589"/>
    <w:rsid w:val="00832168"/>
    <w:rsid w:val="00835534"/>
    <w:rsid w:val="00837139"/>
    <w:rsid w:val="00837C14"/>
    <w:rsid w:val="00841F83"/>
    <w:rsid w:val="00850654"/>
    <w:rsid w:val="00851595"/>
    <w:rsid w:val="00856F61"/>
    <w:rsid w:val="00860917"/>
    <w:rsid w:val="00861CDD"/>
    <w:rsid w:val="00863A12"/>
    <w:rsid w:val="00863D54"/>
    <w:rsid w:val="00863E76"/>
    <w:rsid w:val="00866CB3"/>
    <w:rsid w:val="00866FAC"/>
    <w:rsid w:val="008717BC"/>
    <w:rsid w:val="0087208D"/>
    <w:rsid w:val="008739FC"/>
    <w:rsid w:val="008759DD"/>
    <w:rsid w:val="00877DDA"/>
    <w:rsid w:val="0088018F"/>
    <w:rsid w:val="008816F9"/>
    <w:rsid w:val="008823D2"/>
    <w:rsid w:val="00884CD5"/>
    <w:rsid w:val="008850B6"/>
    <w:rsid w:val="008876B4"/>
    <w:rsid w:val="0089302D"/>
    <w:rsid w:val="008A2B81"/>
    <w:rsid w:val="008A4BBE"/>
    <w:rsid w:val="008A6AF7"/>
    <w:rsid w:val="008B5FBB"/>
    <w:rsid w:val="008B6D92"/>
    <w:rsid w:val="008C0248"/>
    <w:rsid w:val="008C0E01"/>
    <w:rsid w:val="008C0F32"/>
    <w:rsid w:val="008C21F6"/>
    <w:rsid w:val="008C25F8"/>
    <w:rsid w:val="008C40CD"/>
    <w:rsid w:val="008C5E7D"/>
    <w:rsid w:val="008C7F1B"/>
    <w:rsid w:val="008D1F91"/>
    <w:rsid w:val="008D29EC"/>
    <w:rsid w:val="008D70C3"/>
    <w:rsid w:val="008D70ED"/>
    <w:rsid w:val="008D7845"/>
    <w:rsid w:val="008E3118"/>
    <w:rsid w:val="008E488F"/>
    <w:rsid w:val="008E5E7E"/>
    <w:rsid w:val="008F16A6"/>
    <w:rsid w:val="008F4B25"/>
    <w:rsid w:val="008F6B9D"/>
    <w:rsid w:val="00900221"/>
    <w:rsid w:val="0090193E"/>
    <w:rsid w:val="00905057"/>
    <w:rsid w:val="00912043"/>
    <w:rsid w:val="0091214D"/>
    <w:rsid w:val="00913425"/>
    <w:rsid w:val="009143C1"/>
    <w:rsid w:val="00920761"/>
    <w:rsid w:val="00920996"/>
    <w:rsid w:val="00920A00"/>
    <w:rsid w:val="009220FC"/>
    <w:rsid w:val="009222D2"/>
    <w:rsid w:val="00922367"/>
    <w:rsid w:val="009250F6"/>
    <w:rsid w:val="009261DA"/>
    <w:rsid w:val="00927CA3"/>
    <w:rsid w:val="0093053A"/>
    <w:rsid w:val="0093065B"/>
    <w:rsid w:val="009360C8"/>
    <w:rsid w:val="009367D0"/>
    <w:rsid w:val="0094045E"/>
    <w:rsid w:val="00940BC0"/>
    <w:rsid w:val="0094175A"/>
    <w:rsid w:val="00941C16"/>
    <w:rsid w:val="0094280A"/>
    <w:rsid w:val="00942A77"/>
    <w:rsid w:val="0094363A"/>
    <w:rsid w:val="00946CE3"/>
    <w:rsid w:val="009471DF"/>
    <w:rsid w:val="009474EF"/>
    <w:rsid w:val="0095327B"/>
    <w:rsid w:val="00954CFE"/>
    <w:rsid w:val="0096081B"/>
    <w:rsid w:val="00963BF0"/>
    <w:rsid w:val="009640F1"/>
    <w:rsid w:val="00964CDD"/>
    <w:rsid w:val="00966266"/>
    <w:rsid w:val="00973742"/>
    <w:rsid w:val="00974543"/>
    <w:rsid w:val="00974CD1"/>
    <w:rsid w:val="0097592F"/>
    <w:rsid w:val="00975FEF"/>
    <w:rsid w:val="009761F2"/>
    <w:rsid w:val="0098296B"/>
    <w:rsid w:val="0099016B"/>
    <w:rsid w:val="00992F1F"/>
    <w:rsid w:val="0099740D"/>
    <w:rsid w:val="009A1DA7"/>
    <w:rsid w:val="009A2EDB"/>
    <w:rsid w:val="009A7125"/>
    <w:rsid w:val="009B2770"/>
    <w:rsid w:val="009B3BA3"/>
    <w:rsid w:val="009B4EF5"/>
    <w:rsid w:val="009B4F68"/>
    <w:rsid w:val="009B546A"/>
    <w:rsid w:val="009B59C5"/>
    <w:rsid w:val="009B7174"/>
    <w:rsid w:val="009C70A0"/>
    <w:rsid w:val="009C7189"/>
    <w:rsid w:val="009C7A33"/>
    <w:rsid w:val="009D2822"/>
    <w:rsid w:val="009D3F0C"/>
    <w:rsid w:val="009D52AE"/>
    <w:rsid w:val="009D5990"/>
    <w:rsid w:val="009D59EE"/>
    <w:rsid w:val="009E1B82"/>
    <w:rsid w:val="009E70F6"/>
    <w:rsid w:val="009E77CD"/>
    <w:rsid w:val="009F0A3C"/>
    <w:rsid w:val="009F1145"/>
    <w:rsid w:val="009F1E99"/>
    <w:rsid w:val="009F39A7"/>
    <w:rsid w:val="009F4432"/>
    <w:rsid w:val="009F4936"/>
    <w:rsid w:val="00A02148"/>
    <w:rsid w:val="00A04BD9"/>
    <w:rsid w:val="00A04E72"/>
    <w:rsid w:val="00A06805"/>
    <w:rsid w:val="00A072A4"/>
    <w:rsid w:val="00A10B3F"/>
    <w:rsid w:val="00A12F45"/>
    <w:rsid w:val="00A14A9B"/>
    <w:rsid w:val="00A1688A"/>
    <w:rsid w:val="00A23E0C"/>
    <w:rsid w:val="00A24DCE"/>
    <w:rsid w:val="00A24F28"/>
    <w:rsid w:val="00A252E3"/>
    <w:rsid w:val="00A258C5"/>
    <w:rsid w:val="00A26320"/>
    <w:rsid w:val="00A27E83"/>
    <w:rsid w:val="00A328F0"/>
    <w:rsid w:val="00A34CA3"/>
    <w:rsid w:val="00A368C6"/>
    <w:rsid w:val="00A37F00"/>
    <w:rsid w:val="00A4302F"/>
    <w:rsid w:val="00A44B03"/>
    <w:rsid w:val="00A450C1"/>
    <w:rsid w:val="00A45531"/>
    <w:rsid w:val="00A47413"/>
    <w:rsid w:val="00A53FB7"/>
    <w:rsid w:val="00A6146F"/>
    <w:rsid w:val="00A61C20"/>
    <w:rsid w:val="00A66352"/>
    <w:rsid w:val="00A70024"/>
    <w:rsid w:val="00A71E25"/>
    <w:rsid w:val="00A746C9"/>
    <w:rsid w:val="00A752F8"/>
    <w:rsid w:val="00A926AC"/>
    <w:rsid w:val="00A92E31"/>
    <w:rsid w:val="00A92F3C"/>
    <w:rsid w:val="00A94B8E"/>
    <w:rsid w:val="00AA203A"/>
    <w:rsid w:val="00AA30CD"/>
    <w:rsid w:val="00AA3BC8"/>
    <w:rsid w:val="00AB0EB1"/>
    <w:rsid w:val="00AB1A26"/>
    <w:rsid w:val="00AB6E0C"/>
    <w:rsid w:val="00AB7E09"/>
    <w:rsid w:val="00AC372E"/>
    <w:rsid w:val="00AC5B95"/>
    <w:rsid w:val="00AD145C"/>
    <w:rsid w:val="00AD27F1"/>
    <w:rsid w:val="00AD4B74"/>
    <w:rsid w:val="00AD5DF1"/>
    <w:rsid w:val="00AD682E"/>
    <w:rsid w:val="00AE0FEA"/>
    <w:rsid w:val="00AF3DC3"/>
    <w:rsid w:val="00AF4211"/>
    <w:rsid w:val="00AF7BA5"/>
    <w:rsid w:val="00B00329"/>
    <w:rsid w:val="00B01461"/>
    <w:rsid w:val="00B0223B"/>
    <w:rsid w:val="00B02BF3"/>
    <w:rsid w:val="00B03DF9"/>
    <w:rsid w:val="00B066AA"/>
    <w:rsid w:val="00B15824"/>
    <w:rsid w:val="00B20E2E"/>
    <w:rsid w:val="00B21B2F"/>
    <w:rsid w:val="00B23688"/>
    <w:rsid w:val="00B250F4"/>
    <w:rsid w:val="00B256F3"/>
    <w:rsid w:val="00B270E5"/>
    <w:rsid w:val="00B27CFF"/>
    <w:rsid w:val="00B30EE1"/>
    <w:rsid w:val="00B31F55"/>
    <w:rsid w:val="00B32ADD"/>
    <w:rsid w:val="00B345A1"/>
    <w:rsid w:val="00B35381"/>
    <w:rsid w:val="00B35DA4"/>
    <w:rsid w:val="00B364C4"/>
    <w:rsid w:val="00B44498"/>
    <w:rsid w:val="00B45D13"/>
    <w:rsid w:val="00B45F5B"/>
    <w:rsid w:val="00B51B86"/>
    <w:rsid w:val="00B613C5"/>
    <w:rsid w:val="00B636D2"/>
    <w:rsid w:val="00B663B6"/>
    <w:rsid w:val="00B67AF5"/>
    <w:rsid w:val="00B706B1"/>
    <w:rsid w:val="00B74091"/>
    <w:rsid w:val="00B748A0"/>
    <w:rsid w:val="00B7568F"/>
    <w:rsid w:val="00B778ED"/>
    <w:rsid w:val="00B83188"/>
    <w:rsid w:val="00B9067B"/>
    <w:rsid w:val="00B94AA8"/>
    <w:rsid w:val="00B95248"/>
    <w:rsid w:val="00B977BF"/>
    <w:rsid w:val="00B977F4"/>
    <w:rsid w:val="00BA381D"/>
    <w:rsid w:val="00BA4DA4"/>
    <w:rsid w:val="00BA7FE7"/>
    <w:rsid w:val="00BB17F0"/>
    <w:rsid w:val="00BB285F"/>
    <w:rsid w:val="00BB5472"/>
    <w:rsid w:val="00BB752C"/>
    <w:rsid w:val="00BC1FBE"/>
    <w:rsid w:val="00BC2844"/>
    <w:rsid w:val="00BC2C1C"/>
    <w:rsid w:val="00BC4727"/>
    <w:rsid w:val="00BC4B21"/>
    <w:rsid w:val="00BC4EBE"/>
    <w:rsid w:val="00BC6695"/>
    <w:rsid w:val="00BC6F14"/>
    <w:rsid w:val="00BE2D2B"/>
    <w:rsid w:val="00BE5055"/>
    <w:rsid w:val="00BE58A7"/>
    <w:rsid w:val="00BE6748"/>
    <w:rsid w:val="00BE6F69"/>
    <w:rsid w:val="00BF2633"/>
    <w:rsid w:val="00BF55E6"/>
    <w:rsid w:val="00BF591E"/>
    <w:rsid w:val="00C0339B"/>
    <w:rsid w:val="00C04180"/>
    <w:rsid w:val="00C06278"/>
    <w:rsid w:val="00C06849"/>
    <w:rsid w:val="00C06E47"/>
    <w:rsid w:val="00C102A8"/>
    <w:rsid w:val="00C1085A"/>
    <w:rsid w:val="00C110B7"/>
    <w:rsid w:val="00C140DC"/>
    <w:rsid w:val="00C167D8"/>
    <w:rsid w:val="00C16B34"/>
    <w:rsid w:val="00C2573B"/>
    <w:rsid w:val="00C3146E"/>
    <w:rsid w:val="00C32020"/>
    <w:rsid w:val="00C33AF1"/>
    <w:rsid w:val="00C376C5"/>
    <w:rsid w:val="00C41D26"/>
    <w:rsid w:val="00C468E3"/>
    <w:rsid w:val="00C4777B"/>
    <w:rsid w:val="00C47815"/>
    <w:rsid w:val="00C51C97"/>
    <w:rsid w:val="00C526A2"/>
    <w:rsid w:val="00C55073"/>
    <w:rsid w:val="00C57B94"/>
    <w:rsid w:val="00C6040A"/>
    <w:rsid w:val="00C62C3D"/>
    <w:rsid w:val="00C64178"/>
    <w:rsid w:val="00C644D6"/>
    <w:rsid w:val="00C82D5A"/>
    <w:rsid w:val="00C83189"/>
    <w:rsid w:val="00C8400C"/>
    <w:rsid w:val="00C84678"/>
    <w:rsid w:val="00C86036"/>
    <w:rsid w:val="00C955B4"/>
    <w:rsid w:val="00C9586A"/>
    <w:rsid w:val="00C97873"/>
    <w:rsid w:val="00C97C33"/>
    <w:rsid w:val="00CA07F8"/>
    <w:rsid w:val="00CA2BDA"/>
    <w:rsid w:val="00CA3AB7"/>
    <w:rsid w:val="00CA5E3D"/>
    <w:rsid w:val="00CB1FD0"/>
    <w:rsid w:val="00CB46F5"/>
    <w:rsid w:val="00CC150F"/>
    <w:rsid w:val="00CC2148"/>
    <w:rsid w:val="00CC3999"/>
    <w:rsid w:val="00CC46F2"/>
    <w:rsid w:val="00CC7C68"/>
    <w:rsid w:val="00CD0485"/>
    <w:rsid w:val="00CD0A6C"/>
    <w:rsid w:val="00CD3824"/>
    <w:rsid w:val="00CD4606"/>
    <w:rsid w:val="00CD5A8E"/>
    <w:rsid w:val="00CE03FB"/>
    <w:rsid w:val="00CE0CE8"/>
    <w:rsid w:val="00CE17AC"/>
    <w:rsid w:val="00CE1C66"/>
    <w:rsid w:val="00CE4080"/>
    <w:rsid w:val="00CE4A9A"/>
    <w:rsid w:val="00CE506F"/>
    <w:rsid w:val="00CE6AEA"/>
    <w:rsid w:val="00CF0C04"/>
    <w:rsid w:val="00CF155F"/>
    <w:rsid w:val="00CF5C1C"/>
    <w:rsid w:val="00CF7266"/>
    <w:rsid w:val="00D00431"/>
    <w:rsid w:val="00D01B4C"/>
    <w:rsid w:val="00D01E9F"/>
    <w:rsid w:val="00D0363E"/>
    <w:rsid w:val="00D03A38"/>
    <w:rsid w:val="00D04457"/>
    <w:rsid w:val="00D07D25"/>
    <w:rsid w:val="00D11BB1"/>
    <w:rsid w:val="00D1246A"/>
    <w:rsid w:val="00D13601"/>
    <w:rsid w:val="00D1629C"/>
    <w:rsid w:val="00D2322E"/>
    <w:rsid w:val="00D232BF"/>
    <w:rsid w:val="00D23748"/>
    <w:rsid w:val="00D25824"/>
    <w:rsid w:val="00D315F6"/>
    <w:rsid w:val="00D33F5A"/>
    <w:rsid w:val="00D35019"/>
    <w:rsid w:val="00D35508"/>
    <w:rsid w:val="00D45A19"/>
    <w:rsid w:val="00D46A38"/>
    <w:rsid w:val="00D51E6D"/>
    <w:rsid w:val="00D53538"/>
    <w:rsid w:val="00D557BE"/>
    <w:rsid w:val="00D60068"/>
    <w:rsid w:val="00D615F3"/>
    <w:rsid w:val="00D61AF0"/>
    <w:rsid w:val="00D62CDA"/>
    <w:rsid w:val="00D64E5A"/>
    <w:rsid w:val="00D6695C"/>
    <w:rsid w:val="00D7273E"/>
    <w:rsid w:val="00D7538A"/>
    <w:rsid w:val="00D76F1A"/>
    <w:rsid w:val="00D85151"/>
    <w:rsid w:val="00D8558F"/>
    <w:rsid w:val="00D86437"/>
    <w:rsid w:val="00D91D81"/>
    <w:rsid w:val="00D94367"/>
    <w:rsid w:val="00D953CC"/>
    <w:rsid w:val="00D95A43"/>
    <w:rsid w:val="00D96E33"/>
    <w:rsid w:val="00DA199E"/>
    <w:rsid w:val="00DA5ABC"/>
    <w:rsid w:val="00DA6143"/>
    <w:rsid w:val="00DA674A"/>
    <w:rsid w:val="00DB0D58"/>
    <w:rsid w:val="00DB3275"/>
    <w:rsid w:val="00DB5D40"/>
    <w:rsid w:val="00DC1A04"/>
    <w:rsid w:val="00DC1CCE"/>
    <w:rsid w:val="00DC3F0F"/>
    <w:rsid w:val="00DD02FF"/>
    <w:rsid w:val="00DD3382"/>
    <w:rsid w:val="00DD3505"/>
    <w:rsid w:val="00DD57ED"/>
    <w:rsid w:val="00DD59C9"/>
    <w:rsid w:val="00DE016A"/>
    <w:rsid w:val="00DE2A22"/>
    <w:rsid w:val="00DE4406"/>
    <w:rsid w:val="00DE49E7"/>
    <w:rsid w:val="00DE4E31"/>
    <w:rsid w:val="00DE7C2F"/>
    <w:rsid w:val="00DF54B6"/>
    <w:rsid w:val="00DF58F9"/>
    <w:rsid w:val="00E01A06"/>
    <w:rsid w:val="00E04F8D"/>
    <w:rsid w:val="00E11051"/>
    <w:rsid w:val="00E11AA5"/>
    <w:rsid w:val="00E11DE6"/>
    <w:rsid w:val="00E14130"/>
    <w:rsid w:val="00E14D0F"/>
    <w:rsid w:val="00E21914"/>
    <w:rsid w:val="00E21FFD"/>
    <w:rsid w:val="00E22123"/>
    <w:rsid w:val="00E25E26"/>
    <w:rsid w:val="00E266A6"/>
    <w:rsid w:val="00E266B2"/>
    <w:rsid w:val="00E26B9A"/>
    <w:rsid w:val="00E2729F"/>
    <w:rsid w:val="00E310D1"/>
    <w:rsid w:val="00E3115F"/>
    <w:rsid w:val="00E31DE9"/>
    <w:rsid w:val="00E326ED"/>
    <w:rsid w:val="00E32BF2"/>
    <w:rsid w:val="00E34F4B"/>
    <w:rsid w:val="00E37A9D"/>
    <w:rsid w:val="00E44157"/>
    <w:rsid w:val="00E44990"/>
    <w:rsid w:val="00E46F5E"/>
    <w:rsid w:val="00E56F30"/>
    <w:rsid w:val="00E570B2"/>
    <w:rsid w:val="00E6039F"/>
    <w:rsid w:val="00E629CF"/>
    <w:rsid w:val="00E633F8"/>
    <w:rsid w:val="00E636A7"/>
    <w:rsid w:val="00E653AE"/>
    <w:rsid w:val="00E653C4"/>
    <w:rsid w:val="00E70A74"/>
    <w:rsid w:val="00E724B8"/>
    <w:rsid w:val="00E7379A"/>
    <w:rsid w:val="00E74E54"/>
    <w:rsid w:val="00E90056"/>
    <w:rsid w:val="00E9119C"/>
    <w:rsid w:val="00E92BA1"/>
    <w:rsid w:val="00E955A9"/>
    <w:rsid w:val="00E95A18"/>
    <w:rsid w:val="00E95E9A"/>
    <w:rsid w:val="00EA2A54"/>
    <w:rsid w:val="00EA55F3"/>
    <w:rsid w:val="00EA6582"/>
    <w:rsid w:val="00EB0368"/>
    <w:rsid w:val="00EB0F50"/>
    <w:rsid w:val="00EB3E17"/>
    <w:rsid w:val="00EC19E8"/>
    <w:rsid w:val="00ED0287"/>
    <w:rsid w:val="00ED3E1A"/>
    <w:rsid w:val="00ED4A82"/>
    <w:rsid w:val="00ED4DD3"/>
    <w:rsid w:val="00ED75F3"/>
    <w:rsid w:val="00EE119E"/>
    <w:rsid w:val="00EE127E"/>
    <w:rsid w:val="00EE6AD1"/>
    <w:rsid w:val="00EE7B38"/>
    <w:rsid w:val="00EF01F8"/>
    <w:rsid w:val="00EF05BF"/>
    <w:rsid w:val="00EF31A5"/>
    <w:rsid w:val="00EF5CB4"/>
    <w:rsid w:val="00F00A47"/>
    <w:rsid w:val="00F036AD"/>
    <w:rsid w:val="00F04B2C"/>
    <w:rsid w:val="00F068FA"/>
    <w:rsid w:val="00F07EA7"/>
    <w:rsid w:val="00F07F9E"/>
    <w:rsid w:val="00F10436"/>
    <w:rsid w:val="00F1153C"/>
    <w:rsid w:val="00F14B81"/>
    <w:rsid w:val="00F170B8"/>
    <w:rsid w:val="00F17E00"/>
    <w:rsid w:val="00F2017F"/>
    <w:rsid w:val="00F201FC"/>
    <w:rsid w:val="00F20453"/>
    <w:rsid w:val="00F20F12"/>
    <w:rsid w:val="00F32102"/>
    <w:rsid w:val="00F33A5D"/>
    <w:rsid w:val="00F3533A"/>
    <w:rsid w:val="00F36859"/>
    <w:rsid w:val="00F459E0"/>
    <w:rsid w:val="00F500AF"/>
    <w:rsid w:val="00F514D6"/>
    <w:rsid w:val="00F54F54"/>
    <w:rsid w:val="00F554F1"/>
    <w:rsid w:val="00F56129"/>
    <w:rsid w:val="00F575B2"/>
    <w:rsid w:val="00F61743"/>
    <w:rsid w:val="00F65078"/>
    <w:rsid w:val="00F67434"/>
    <w:rsid w:val="00F67A83"/>
    <w:rsid w:val="00F67E50"/>
    <w:rsid w:val="00F71128"/>
    <w:rsid w:val="00F7401A"/>
    <w:rsid w:val="00F8208E"/>
    <w:rsid w:val="00F90537"/>
    <w:rsid w:val="00F95C82"/>
    <w:rsid w:val="00F962F3"/>
    <w:rsid w:val="00F9747F"/>
    <w:rsid w:val="00FA144C"/>
    <w:rsid w:val="00FA190D"/>
    <w:rsid w:val="00FA2F51"/>
    <w:rsid w:val="00FA702C"/>
    <w:rsid w:val="00FA7B05"/>
    <w:rsid w:val="00FB301E"/>
    <w:rsid w:val="00FC1E38"/>
    <w:rsid w:val="00FC6D41"/>
    <w:rsid w:val="00FD0C35"/>
    <w:rsid w:val="00FD1E7F"/>
    <w:rsid w:val="00FD3566"/>
    <w:rsid w:val="00FD40CA"/>
    <w:rsid w:val="00FE5CC7"/>
    <w:rsid w:val="00FE65D2"/>
    <w:rsid w:val="00FE74CE"/>
    <w:rsid w:val="00FF0555"/>
    <w:rsid w:val="00FF1DC8"/>
    <w:rsid w:val="00FF1E26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C97B3"/>
  <w15:docId w15:val="{EEB4525B-942E-4D35-BD99-515D6CA2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5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A74B8"/>
    <w:pPr>
      <w:keepNext/>
      <w:numPr>
        <w:ilvl w:val="12"/>
      </w:numPr>
      <w:jc w:val="center"/>
      <w:outlineLvl w:val="0"/>
    </w:pPr>
    <w:rPr>
      <w:rFonts w:ascii="Arial" w:eastAsia="SimSun" w:hAnsi="Arial"/>
      <w:i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1A74B8"/>
    <w:pPr>
      <w:keepNext/>
      <w:jc w:val="center"/>
      <w:outlineLvl w:val="1"/>
    </w:pPr>
    <w:rPr>
      <w:rFonts w:ascii="Book Antiqua" w:eastAsia="SimSun" w:hAnsi="Book Antiqua"/>
      <w:b/>
      <w:bCs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A74B8"/>
    <w:pPr>
      <w:numPr>
        <w:ilvl w:val="12"/>
      </w:numPr>
      <w:jc w:val="center"/>
    </w:pPr>
    <w:rPr>
      <w:rFonts w:eastAsia="SimSun"/>
      <w:sz w:val="16"/>
      <w:szCs w:val="20"/>
      <w:lang w:eastAsia="zh-CN"/>
    </w:rPr>
  </w:style>
  <w:style w:type="table" w:styleId="Grigliatabella">
    <w:name w:val="Table Grid"/>
    <w:basedOn w:val="Tabellanormale"/>
    <w:rsid w:val="0003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4320D0"/>
    <w:rPr>
      <w:rFonts w:ascii="Arial" w:eastAsia="SimSun" w:hAnsi="Arial"/>
      <w:i/>
      <w:sz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4320D0"/>
    <w:rPr>
      <w:rFonts w:ascii="Book Antiqua" w:eastAsia="SimSun" w:hAnsi="Book Antiqua"/>
      <w:b/>
      <w:bCs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4320D0"/>
    <w:rPr>
      <w:rFonts w:eastAsia="SimSun"/>
      <w:sz w:val="16"/>
      <w:lang w:eastAsia="zh-CN"/>
    </w:rPr>
  </w:style>
  <w:style w:type="paragraph" w:styleId="Paragrafoelenco">
    <w:name w:val="List Paragraph"/>
    <w:basedOn w:val="Normale"/>
    <w:uiPriority w:val="34"/>
    <w:qFormat/>
    <w:rsid w:val="002D6F82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8E31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E311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34CA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A34C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4CA3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A34C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C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yperlink" Target="mailto:viaggi.UD@iisbenini.org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dana\AppData\Local\Temp\CARTA%20INTESTATA%202014.dotx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2014.dotx</Template>
  <TotalTime>47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VICEPRESIDENZA</cp:lastModifiedBy>
  <cp:revision>12</cp:revision>
  <cp:lastPrinted>2023-06-24T08:10:00Z</cp:lastPrinted>
  <dcterms:created xsi:type="dcterms:W3CDTF">2023-06-24T07:38:00Z</dcterms:created>
  <dcterms:modified xsi:type="dcterms:W3CDTF">2023-10-11T08:39:00Z</dcterms:modified>
</cp:coreProperties>
</file>